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EE3AB" w14:textId="13B3F42E" w:rsidR="001207B4" w:rsidRPr="004C3742" w:rsidRDefault="00120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C3742">
        <w:rPr>
          <w:rFonts w:ascii="Arial" w:hAnsi="Arial" w:cs="Arial"/>
          <w:b/>
          <w:sz w:val="24"/>
          <w:szCs w:val="24"/>
          <w:u w:val="single"/>
        </w:rPr>
        <w:t>CONTRATTO DI SUBAPPALTO</w:t>
      </w:r>
    </w:p>
    <w:p w14:paraId="79AB3AD6" w14:textId="77777777" w:rsidR="003455A3" w:rsidRPr="004C3742" w:rsidRDefault="00345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842D2D5" w14:textId="77777777" w:rsidR="0011221E" w:rsidRPr="004C3742" w:rsidRDefault="0011221E" w:rsidP="001122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CUP _________________________</w:t>
      </w:r>
      <w:r w:rsidRPr="004C3742">
        <w:rPr>
          <w:rFonts w:ascii="Arial" w:hAnsi="Arial" w:cs="Arial"/>
          <w:sz w:val="24"/>
          <w:szCs w:val="24"/>
        </w:rPr>
        <w:tab/>
        <w:t>CIG _________________________</w:t>
      </w:r>
    </w:p>
    <w:p w14:paraId="069EFC44" w14:textId="77E00D9B" w:rsidR="0011221E" w:rsidRPr="004C3742" w:rsidRDefault="006F52A0" w:rsidP="001122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Oggetto di appalto</w:t>
      </w:r>
      <w:r w:rsidR="00085F7D" w:rsidRPr="004C3742">
        <w:rPr>
          <w:rFonts w:ascii="Arial" w:hAnsi="Arial" w:cs="Arial"/>
          <w:color w:val="FF0000"/>
          <w:sz w:val="24"/>
          <w:szCs w:val="24"/>
        </w:rPr>
        <w:t xml:space="preserve"> </w:t>
      </w:r>
      <w:r w:rsidR="0011221E" w:rsidRPr="004C3742">
        <w:rPr>
          <w:rFonts w:ascii="Arial" w:hAnsi="Arial" w:cs="Arial"/>
          <w:sz w:val="24"/>
          <w:szCs w:val="24"/>
        </w:rPr>
        <w:t>__________________________________________________________</w:t>
      </w:r>
    </w:p>
    <w:p w14:paraId="6E253181" w14:textId="59B1056B" w:rsidR="0011221E" w:rsidRPr="004C3742" w:rsidRDefault="000009A6" w:rsidP="001122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Contratto d’appalto/ Contratto Applicativo n. ______ rep. ______ in data ______</w:t>
      </w:r>
      <w:r w:rsidR="00B909F2" w:rsidRPr="004C3742">
        <w:rPr>
          <w:rFonts w:ascii="Arial" w:hAnsi="Arial" w:cs="Arial"/>
          <w:sz w:val="24"/>
          <w:szCs w:val="24"/>
        </w:rPr>
        <w:t xml:space="preserve"> </w:t>
      </w:r>
      <w:r w:rsidR="00B909F2" w:rsidRPr="004C3742">
        <w:rPr>
          <w:rFonts w:ascii="Arial" w:hAnsi="Arial" w:cs="Arial"/>
          <w:color w:val="FF0000"/>
          <w:sz w:val="24"/>
          <w:szCs w:val="24"/>
        </w:rPr>
        <w:t>ovvero se non ancora stipulato</w:t>
      </w:r>
    </w:p>
    <w:p w14:paraId="23E90465" w14:textId="77777777" w:rsidR="001207B4" w:rsidRPr="004C3742" w:rsidRDefault="0011221E" w:rsidP="001122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Determinazione di aggiudicazione n. ______ del___________________</w:t>
      </w:r>
    </w:p>
    <w:p w14:paraId="3D5A6B23" w14:textId="77777777" w:rsidR="0011221E" w:rsidRPr="004C3742" w:rsidRDefault="0011221E" w:rsidP="000F76B8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 xml:space="preserve">Il sottoscritto ____________________________________________________________ </w:t>
      </w:r>
    </w:p>
    <w:p w14:paraId="50CCEC64" w14:textId="77777777" w:rsidR="0011221E" w:rsidRPr="004C3742" w:rsidRDefault="0011221E" w:rsidP="0011221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in qualità di legale rappresentante</w:t>
      </w:r>
    </w:p>
    <w:p w14:paraId="60958787" w14:textId="58FB140E" w:rsidR="0011221E" w:rsidRPr="004C3742" w:rsidRDefault="006F52A0" w:rsidP="0011221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 xml:space="preserve">dell'operatore </w:t>
      </w:r>
      <w:r w:rsidR="0011221E" w:rsidRPr="004C3742">
        <w:rPr>
          <w:rFonts w:ascii="Arial" w:hAnsi="Arial" w:cs="Arial"/>
          <w:sz w:val="24"/>
          <w:szCs w:val="24"/>
        </w:rPr>
        <w:t>economico ____________________________________________________________ con sede in _______________________________________</w:t>
      </w:r>
      <w:r w:rsidR="00B909F2" w:rsidRPr="004C3742">
        <w:rPr>
          <w:rFonts w:ascii="Arial" w:hAnsi="Arial" w:cs="Arial"/>
          <w:sz w:val="24"/>
          <w:szCs w:val="24"/>
        </w:rPr>
        <w:t>_</w:t>
      </w:r>
      <w:r w:rsidR="0011221E" w:rsidRPr="004C3742">
        <w:rPr>
          <w:rFonts w:ascii="Arial" w:hAnsi="Arial" w:cs="Arial"/>
          <w:sz w:val="24"/>
          <w:szCs w:val="24"/>
        </w:rPr>
        <w:t>______________ CAP _____________ Via ______________________________________________</w:t>
      </w:r>
      <w:r w:rsidR="00B909F2" w:rsidRPr="004C3742">
        <w:rPr>
          <w:rFonts w:ascii="Arial" w:hAnsi="Arial" w:cs="Arial"/>
          <w:sz w:val="24"/>
          <w:szCs w:val="24"/>
        </w:rPr>
        <w:t>_</w:t>
      </w:r>
      <w:r w:rsidR="0011221E" w:rsidRPr="004C3742">
        <w:rPr>
          <w:rFonts w:ascii="Arial" w:hAnsi="Arial" w:cs="Arial"/>
          <w:sz w:val="24"/>
          <w:szCs w:val="24"/>
        </w:rPr>
        <w:t>_______________________________ C.F ______________________________ P.IVA ________________________________</w:t>
      </w:r>
    </w:p>
    <w:p w14:paraId="637D1FA8" w14:textId="77777777" w:rsidR="000F76B8" w:rsidRPr="004C3742" w:rsidRDefault="000F76B8" w:rsidP="0011221E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  <w:sectPr w:rsidR="000F76B8" w:rsidRPr="004C3742">
          <w:footerReference w:type="even" r:id="rId8"/>
          <w:footerReference w:type="default" r:id="rId9"/>
          <w:pgSz w:w="11907" w:h="16840" w:code="9"/>
          <w:pgMar w:top="964" w:right="851" w:bottom="794" w:left="851" w:header="720" w:footer="720" w:gutter="0"/>
          <w:cols w:space="720"/>
        </w:sectPr>
      </w:pPr>
    </w:p>
    <w:p w14:paraId="52345329" w14:textId="77777777" w:rsidR="0011221E" w:rsidRPr="004C3742" w:rsidRDefault="0011221E" w:rsidP="0011221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color w:val="FF0000"/>
          <w:sz w:val="24"/>
          <w:szCs w:val="24"/>
        </w:rPr>
        <w:lastRenderedPageBreak/>
        <w:t>SEZIONE RELATIVA A APPALTATORE = RAGGRUPPAMENTO TEMPORANEO D'IMPRESA [cancellare interamente se non interessa]</w:t>
      </w:r>
      <w:r w:rsidRPr="004C3742">
        <w:rPr>
          <w:rFonts w:ascii="Arial" w:hAnsi="Arial" w:cs="Arial"/>
          <w:sz w:val="24"/>
          <w:szCs w:val="24"/>
        </w:rPr>
        <w:t xml:space="preserve"> Mandatario del Raggruppamento temporaneo costituito tra</w:t>
      </w:r>
    </w:p>
    <w:p w14:paraId="3C6731A6" w14:textId="77777777" w:rsidR="0011221E" w:rsidRPr="004C3742" w:rsidRDefault="0011221E" w:rsidP="0011221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- _______________________</w:t>
      </w:r>
    </w:p>
    <w:p w14:paraId="5DE87A68" w14:textId="77777777" w:rsidR="0011221E" w:rsidRPr="004C3742" w:rsidRDefault="0011221E" w:rsidP="0011221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 xml:space="preserve">- _______________________, Mandante; </w:t>
      </w:r>
      <w:r w:rsidRPr="004C3742">
        <w:rPr>
          <w:rFonts w:ascii="Arial" w:hAnsi="Arial" w:cs="Arial"/>
          <w:color w:val="FF0000"/>
          <w:sz w:val="24"/>
          <w:szCs w:val="24"/>
        </w:rPr>
        <w:t>[ripetere la riga se occorre]</w:t>
      </w:r>
    </w:p>
    <w:p w14:paraId="3AACBE19" w14:textId="77777777" w:rsidR="000F76B8" w:rsidRPr="004C3742" w:rsidRDefault="000F76B8" w:rsidP="0011221E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  <w:sectPr w:rsidR="000F76B8" w:rsidRPr="004C3742" w:rsidSect="000F76B8">
          <w:type w:val="continuous"/>
          <w:pgSz w:w="11907" w:h="16840" w:code="9"/>
          <w:pgMar w:top="964" w:right="851" w:bottom="794" w:left="851" w:header="720" w:footer="720" w:gutter="0"/>
          <w:cols w:space="720"/>
        </w:sectPr>
      </w:pPr>
    </w:p>
    <w:p w14:paraId="1005A884" w14:textId="77777777" w:rsidR="0011221E" w:rsidRPr="004C3742" w:rsidRDefault="0011221E" w:rsidP="0011221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color w:val="FF0000"/>
          <w:sz w:val="24"/>
          <w:szCs w:val="24"/>
        </w:rPr>
        <w:lastRenderedPageBreak/>
        <w:t>SEZIONE RELATIVA A APPALTATORE = CONSORZIO [cancellare interamente se non interessa]</w:t>
      </w:r>
      <w:r w:rsidRPr="004C3742">
        <w:rPr>
          <w:rFonts w:ascii="Arial" w:hAnsi="Arial" w:cs="Arial"/>
          <w:sz w:val="24"/>
          <w:szCs w:val="24"/>
        </w:rPr>
        <w:t xml:space="preserve"> Il sottoscritto ____________________________________________________________ </w:t>
      </w:r>
    </w:p>
    <w:p w14:paraId="441E84DA" w14:textId="77777777" w:rsidR="0011221E" w:rsidRPr="004C3742" w:rsidRDefault="0011221E" w:rsidP="0011221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in qualità di legale rappresentante</w:t>
      </w:r>
    </w:p>
    <w:p w14:paraId="61DB822D" w14:textId="77777777" w:rsidR="0011221E" w:rsidRPr="004C3742" w:rsidRDefault="0011221E" w:rsidP="0011221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 xml:space="preserve">del Consorzio _____________________________________________________________________ </w:t>
      </w:r>
      <w:r w:rsidR="00B909F2" w:rsidRPr="004C3742">
        <w:rPr>
          <w:rFonts w:ascii="Arial" w:hAnsi="Arial" w:cs="Arial"/>
          <w:sz w:val="24"/>
          <w:szCs w:val="24"/>
        </w:rPr>
        <w:t xml:space="preserve">con sede in ______________________________________________________ CAP _____________ Via ______________________________________________________________________________ </w:t>
      </w:r>
      <w:r w:rsidRPr="004C3742">
        <w:rPr>
          <w:rFonts w:ascii="Arial" w:hAnsi="Arial" w:cs="Arial"/>
          <w:sz w:val="24"/>
          <w:szCs w:val="24"/>
        </w:rPr>
        <w:t>C.F ______________________________ P.IVA ________________________________,</w:t>
      </w:r>
    </w:p>
    <w:p w14:paraId="3D1DD02A" w14:textId="77777777" w:rsidR="0011221E" w:rsidRPr="004C3742" w:rsidRDefault="0011221E" w:rsidP="0011221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 xml:space="preserve">che ha individuato la Consorziata esecutrice ____________________________________ </w:t>
      </w:r>
    </w:p>
    <w:p w14:paraId="3BC7B09A" w14:textId="77777777" w:rsidR="000F76B8" w:rsidRPr="004C3742" w:rsidRDefault="000F76B8" w:rsidP="0011221E">
      <w:pPr>
        <w:spacing w:line="360" w:lineRule="auto"/>
        <w:jc w:val="both"/>
        <w:rPr>
          <w:rFonts w:ascii="Arial" w:hAnsi="Arial" w:cs="Arial"/>
          <w:sz w:val="24"/>
          <w:szCs w:val="24"/>
        </w:rPr>
        <w:sectPr w:rsidR="000F76B8" w:rsidRPr="004C3742" w:rsidSect="000F76B8">
          <w:type w:val="continuous"/>
          <w:pgSz w:w="11907" w:h="16840" w:code="9"/>
          <w:pgMar w:top="964" w:right="851" w:bottom="794" w:left="851" w:header="720" w:footer="720" w:gutter="0"/>
          <w:cols w:space="720"/>
        </w:sectPr>
      </w:pPr>
    </w:p>
    <w:p w14:paraId="76CED983" w14:textId="1C1FDCDD" w:rsidR="0011221E" w:rsidRPr="004C3742" w:rsidRDefault="0011221E" w:rsidP="0011221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lastRenderedPageBreak/>
        <w:t>in seguito individuato APPALTATORE;</w:t>
      </w:r>
    </w:p>
    <w:p w14:paraId="0D68C82E" w14:textId="77777777" w:rsidR="005601BA" w:rsidRPr="004C3742" w:rsidRDefault="005601BA" w:rsidP="0011221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87B610F" w14:textId="77777777" w:rsidR="000D1A15" w:rsidRPr="004C3742" w:rsidRDefault="000D1A15" w:rsidP="000D1A15">
      <w:pPr>
        <w:jc w:val="center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E</w:t>
      </w:r>
    </w:p>
    <w:p w14:paraId="30478100" w14:textId="77777777" w:rsidR="000D1A15" w:rsidRPr="004C3742" w:rsidRDefault="000D1A15" w:rsidP="000D1A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 xml:space="preserve">Il sottoscritto ____________________________________________________________ </w:t>
      </w:r>
    </w:p>
    <w:p w14:paraId="422C9CEA" w14:textId="77777777" w:rsidR="000D1A15" w:rsidRPr="004C3742" w:rsidRDefault="000D1A15" w:rsidP="000D1A1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in qualità di legale rappresentante</w:t>
      </w:r>
    </w:p>
    <w:p w14:paraId="448C9486" w14:textId="77777777" w:rsidR="000D1A15" w:rsidRPr="004C3742" w:rsidRDefault="000D1A15" w:rsidP="000D1A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lastRenderedPageBreak/>
        <w:t>dell'operatore economico ____________________________________________________________ con sede in ___________________________</w:t>
      </w:r>
      <w:r w:rsidR="00B909F2" w:rsidRPr="004C3742">
        <w:rPr>
          <w:rFonts w:ascii="Arial" w:hAnsi="Arial" w:cs="Arial"/>
          <w:sz w:val="24"/>
          <w:szCs w:val="24"/>
        </w:rPr>
        <w:t>_</w:t>
      </w:r>
      <w:r w:rsidRPr="004C3742">
        <w:rPr>
          <w:rFonts w:ascii="Arial" w:hAnsi="Arial" w:cs="Arial"/>
          <w:sz w:val="24"/>
          <w:szCs w:val="24"/>
        </w:rPr>
        <w:t>__________________________ CAP _____________ Via _________________________________</w:t>
      </w:r>
      <w:r w:rsidR="00B909F2" w:rsidRPr="004C3742">
        <w:rPr>
          <w:rFonts w:ascii="Arial" w:hAnsi="Arial" w:cs="Arial"/>
          <w:sz w:val="24"/>
          <w:szCs w:val="24"/>
        </w:rPr>
        <w:t>_</w:t>
      </w:r>
      <w:r w:rsidRPr="004C3742">
        <w:rPr>
          <w:rFonts w:ascii="Arial" w:hAnsi="Arial" w:cs="Arial"/>
          <w:sz w:val="24"/>
          <w:szCs w:val="24"/>
        </w:rPr>
        <w:t>____________________________________________ C.F ______________________________ P.IVA ________________________________</w:t>
      </w:r>
    </w:p>
    <w:p w14:paraId="602AB883" w14:textId="77777777" w:rsidR="000D1A15" w:rsidRPr="004C3742" w:rsidRDefault="000D1A15" w:rsidP="000D1A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in seguito individuato SUBAPPALTATORE.</w:t>
      </w:r>
    </w:p>
    <w:p w14:paraId="61F55FA4" w14:textId="77777777" w:rsidR="001207B4" w:rsidRPr="004C3742" w:rsidRDefault="001207B4">
      <w:pPr>
        <w:jc w:val="center"/>
        <w:rPr>
          <w:rFonts w:ascii="Arial" w:hAnsi="Arial" w:cs="Arial"/>
          <w:sz w:val="24"/>
          <w:szCs w:val="24"/>
          <w:u w:val="single"/>
        </w:rPr>
      </w:pPr>
      <w:r w:rsidRPr="004C3742">
        <w:rPr>
          <w:rFonts w:ascii="Arial" w:hAnsi="Arial" w:cs="Arial"/>
          <w:sz w:val="24"/>
          <w:szCs w:val="24"/>
          <w:u w:val="single"/>
        </w:rPr>
        <w:t>PREMESSO</w:t>
      </w:r>
    </w:p>
    <w:p w14:paraId="1D62FF8E" w14:textId="77777777" w:rsidR="001207B4" w:rsidRPr="004C3742" w:rsidRDefault="001207B4">
      <w:pPr>
        <w:jc w:val="center"/>
        <w:rPr>
          <w:rFonts w:ascii="Arial" w:hAnsi="Arial" w:cs="Arial"/>
          <w:sz w:val="24"/>
          <w:szCs w:val="24"/>
        </w:rPr>
      </w:pPr>
    </w:p>
    <w:p w14:paraId="6E66DDCC" w14:textId="21309DB3" w:rsidR="001207B4" w:rsidRPr="004C3742" w:rsidRDefault="001B33C4" w:rsidP="00A148BB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 xml:space="preserve">- </w:t>
      </w:r>
      <w:r w:rsidR="001207B4" w:rsidRPr="004C3742">
        <w:rPr>
          <w:rFonts w:ascii="Arial" w:hAnsi="Arial" w:cs="Arial"/>
          <w:sz w:val="24"/>
          <w:szCs w:val="24"/>
        </w:rPr>
        <w:t>che si rende necessario al fine di una ottimale esecuzione del contratto aggiudicato, subappaltarne una quota ad idonea impresa;</w:t>
      </w:r>
    </w:p>
    <w:p w14:paraId="7B57CEB8" w14:textId="519409A5" w:rsidR="00A148BB" w:rsidRPr="004C3742" w:rsidRDefault="001B33C4" w:rsidP="00A148BB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 xml:space="preserve">- </w:t>
      </w:r>
      <w:r w:rsidR="001207B4" w:rsidRPr="004C3742">
        <w:rPr>
          <w:rFonts w:ascii="Arial" w:hAnsi="Arial" w:cs="Arial"/>
          <w:sz w:val="24"/>
          <w:szCs w:val="24"/>
        </w:rPr>
        <w:t xml:space="preserve">che </w:t>
      </w:r>
      <w:r w:rsidR="000F76B8" w:rsidRPr="004C3742">
        <w:rPr>
          <w:rFonts w:ascii="Arial" w:hAnsi="Arial" w:cs="Arial"/>
          <w:sz w:val="24"/>
          <w:szCs w:val="24"/>
        </w:rPr>
        <w:t>il SUBAPPALTATORE</w:t>
      </w:r>
      <w:r w:rsidR="001207B4" w:rsidRPr="004C3742">
        <w:rPr>
          <w:rFonts w:ascii="Arial" w:hAnsi="Arial" w:cs="Arial"/>
          <w:sz w:val="24"/>
          <w:szCs w:val="24"/>
        </w:rPr>
        <w:t xml:space="preserve"> si è dichiarat</w:t>
      </w:r>
      <w:r w:rsidR="000F76B8" w:rsidRPr="004C3742">
        <w:rPr>
          <w:rFonts w:ascii="Arial" w:hAnsi="Arial" w:cs="Arial"/>
          <w:sz w:val="24"/>
          <w:szCs w:val="24"/>
        </w:rPr>
        <w:t>o</w:t>
      </w:r>
      <w:r w:rsidR="001207B4" w:rsidRPr="004C3742">
        <w:rPr>
          <w:rFonts w:ascii="Arial" w:hAnsi="Arial" w:cs="Arial"/>
          <w:sz w:val="24"/>
          <w:szCs w:val="24"/>
        </w:rPr>
        <w:t xml:space="preserve"> dispost</w:t>
      </w:r>
      <w:r w:rsidR="000F76B8" w:rsidRPr="004C3742">
        <w:rPr>
          <w:rFonts w:ascii="Arial" w:hAnsi="Arial" w:cs="Arial"/>
          <w:sz w:val="24"/>
          <w:szCs w:val="24"/>
        </w:rPr>
        <w:t>o</w:t>
      </w:r>
      <w:r w:rsidR="001207B4" w:rsidRPr="004C3742">
        <w:rPr>
          <w:rFonts w:ascii="Arial" w:hAnsi="Arial" w:cs="Arial"/>
          <w:sz w:val="24"/>
          <w:szCs w:val="24"/>
        </w:rPr>
        <w:t xml:space="preserve"> ad assumere in subappalto l’esecuzione di </w:t>
      </w:r>
      <w:r w:rsidR="00A148BB" w:rsidRPr="004C3742">
        <w:rPr>
          <w:rFonts w:ascii="Arial" w:hAnsi="Arial" w:cs="Arial"/>
          <w:sz w:val="24"/>
          <w:szCs w:val="24"/>
        </w:rPr>
        <w:t>quanto meglio riportato nel successivo articolo 2;</w:t>
      </w:r>
    </w:p>
    <w:p w14:paraId="72A27389" w14:textId="0186E379" w:rsidR="001207B4" w:rsidRPr="004C3742" w:rsidRDefault="001B33C4" w:rsidP="00A148BB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 xml:space="preserve">- </w:t>
      </w:r>
      <w:r w:rsidR="001207B4" w:rsidRPr="004C3742">
        <w:rPr>
          <w:rFonts w:ascii="Arial" w:hAnsi="Arial" w:cs="Arial"/>
          <w:sz w:val="24"/>
          <w:szCs w:val="24"/>
        </w:rPr>
        <w:t>che</w:t>
      </w:r>
      <w:r w:rsidR="000F76B8" w:rsidRPr="004C3742">
        <w:rPr>
          <w:rFonts w:ascii="Arial" w:hAnsi="Arial" w:cs="Arial"/>
          <w:sz w:val="24"/>
          <w:szCs w:val="24"/>
        </w:rPr>
        <w:t xml:space="preserve"> il SUBAPPALTATORE</w:t>
      </w:r>
      <w:r w:rsidR="001207B4" w:rsidRPr="004C3742">
        <w:rPr>
          <w:rFonts w:ascii="Arial" w:hAnsi="Arial" w:cs="Arial"/>
          <w:sz w:val="24"/>
          <w:szCs w:val="24"/>
        </w:rPr>
        <w:t>:</w:t>
      </w:r>
    </w:p>
    <w:p w14:paraId="0154F667" w14:textId="77777777" w:rsidR="001B33C4" w:rsidRPr="004C3742" w:rsidRDefault="00F93FF7" w:rsidP="001F64F8">
      <w:pPr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•</w:t>
      </w:r>
      <w:r w:rsidRPr="004C3742">
        <w:rPr>
          <w:rFonts w:ascii="Arial" w:hAnsi="Arial" w:cs="Arial"/>
          <w:sz w:val="24"/>
          <w:szCs w:val="24"/>
        </w:rPr>
        <w:tab/>
      </w:r>
      <w:r w:rsidR="004B3715" w:rsidRPr="004C3742">
        <w:rPr>
          <w:rFonts w:ascii="Arial" w:hAnsi="Arial" w:cs="Arial"/>
          <w:sz w:val="24"/>
          <w:szCs w:val="24"/>
        </w:rPr>
        <w:t xml:space="preserve">ha rilasciato </w:t>
      </w:r>
      <w:r w:rsidR="00AC54E0" w:rsidRPr="004C3742">
        <w:rPr>
          <w:rFonts w:ascii="Arial" w:hAnsi="Arial" w:cs="Arial"/>
          <w:sz w:val="24"/>
          <w:szCs w:val="24"/>
        </w:rPr>
        <w:t xml:space="preserve">specifica Dichiarazione di essere in possesso dei requisiti di ordine generale e di non essere soggetti a motivi di esclusione </w:t>
      </w:r>
      <w:r w:rsidR="00EB72B5" w:rsidRPr="004C3742">
        <w:rPr>
          <w:rFonts w:ascii="Arial" w:hAnsi="Arial" w:cs="Arial"/>
          <w:sz w:val="24"/>
          <w:szCs w:val="24"/>
        </w:rPr>
        <w:t xml:space="preserve">richiamati dall’art. 119 comma 5 del </w:t>
      </w:r>
      <w:proofErr w:type="spellStart"/>
      <w:proofErr w:type="gramStart"/>
      <w:r w:rsidR="00EB72B5" w:rsidRPr="004C3742">
        <w:rPr>
          <w:rFonts w:ascii="Arial" w:hAnsi="Arial" w:cs="Arial"/>
          <w:sz w:val="24"/>
          <w:szCs w:val="24"/>
        </w:rPr>
        <w:t>D.Lgs</w:t>
      </w:r>
      <w:proofErr w:type="gramEnd"/>
      <w:r w:rsidR="00EB72B5" w:rsidRPr="004C3742">
        <w:rPr>
          <w:rFonts w:ascii="Arial" w:hAnsi="Arial" w:cs="Arial"/>
          <w:sz w:val="24"/>
          <w:szCs w:val="24"/>
        </w:rPr>
        <w:t>.</w:t>
      </w:r>
      <w:proofErr w:type="spellEnd"/>
      <w:r w:rsidR="00EB72B5" w:rsidRPr="004C3742">
        <w:rPr>
          <w:rFonts w:ascii="Arial" w:hAnsi="Arial" w:cs="Arial"/>
          <w:sz w:val="24"/>
          <w:szCs w:val="24"/>
        </w:rPr>
        <w:t xml:space="preserve"> 36/2023</w:t>
      </w:r>
      <w:r w:rsidR="00D76C2F" w:rsidRPr="004C3742">
        <w:rPr>
          <w:rFonts w:ascii="Arial" w:hAnsi="Arial" w:cs="Arial"/>
          <w:sz w:val="24"/>
          <w:szCs w:val="24"/>
        </w:rPr>
        <w:t>;</w:t>
      </w:r>
    </w:p>
    <w:p w14:paraId="5653CEFB" w14:textId="0BD5745B" w:rsidR="001207B4" w:rsidRPr="004C3742" w:rsidRDefault="00FB4F81" w:rsidP="00FB4F81">
      <w:pPr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•</w:t>
      </w:r>
      <w:r w:rsidRPr="004C3742">
        <w:rPr>
          <w:rFonts w:ascii="Arial" w:hAnsi="Arial" w:cs="Arial"/>
          <w:sz w:val="24"/>
          <w:szCs w:val="24"/>
        </w:rPr>
        <w:tab/>
      </w:r>
      <w:r w:rsidR="001B33C4" w:rsidRPr="004C3742">
        <w:rPr>
          <w:rFonts w:ascii="Arial" w:hAnsi="Arial" w:cs="Arial"/>
          <w:sz w:val="24"/>
          <w:szCs w:val="24"/>
        </w:rPr>
        <w:t xml:space="preserve">per gli adempimenti posti in capo all'APPALTATORE dal D.lgs. 36/2023 art.119, </w:t>
      </w:r>
      <w:r w:rsidR="001207B4" w:rsidRPr="004C3742">
        <w:rPr>
          <w:rFonts w:ascii="Arial" w:hAnsi="Arial" w:cs="Arial"/>
          <w:sz w:val="24"/>
          <w:szCs w:val="24"/>
        </w:rPr>
        <w:t>è assicurat</w:t>
      </w:r>
      <w:r w:rsidRPr="004C3742">
        <w:rPr>
          <w:rFonts w:ascii="Arial" w:hAnsi="Arial" w:cs="Arial"/>
          <w:sz w:val="24"/>
          <w:szCs w:val="24"/>
        </w:rPr>
        <w:t>o</w:t>
      </w:r>
      <w:r w:rsidR="001207B4" w:rsidRPr="004C3742">
        <w:rPr>
          <w:rFonts w:ascii="Arial" w:hAnsi="Arial" w:cs="Arial"/>
          <w:sz w:val="24"/>
          <w:szCs w:val="24"/>
        </w:rPr>
        <w:t xml:space="preserve"> contro la responsabilità civile verso terzi con polizza n° _____________________ del _____________________ della Compagnia ______________________________________ con massimale di Euro ___________________;</w:t>
      </w:r>
    </w:p>
    <w:p w14:paraId="6838673F" w14:textId="77777777" w:rsidR="001207B4" w:rsidRPr="004C3742" w:rsidRDefault="00FB4F81" w:rsidP="00FB4F81">
      <w:pPr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•</w:t>
      </w:r>
      <w:r w:rsidRPr="004C3742">
        <w:rPr>
          <w:rFonts w:ascii="Arial" w:hAnsi="Arial" w:cs="Arial"/>
          <w:sz w:val="24"/>
          <w:szCs w:val="24"/>
        </w:rPr>
        <w:tab/>
      </w:r>
      <w:r w:rsidR="001207B4" w:rsidRPr="004C3742">
        <w:rPr>
          <w:rFonts w:ascii="Arial" w:hAnsi="Arial" w:cs="Arial"/>
          <w:sz w:val="24"/>
          <w:szCs w:val="24"/>
        </w:rPr>
        <w:t xml:space="preserve">ha preso visione del progetto esecutivo, del Capitolato Speciale e relativi allegati regolanti i rapporti tra Appaltatore ed Ente Appaltante che, anche se non materialmente allegati al presente Contratto di subappalto, ne costituiscono parte integrante e sostanziale ed ai quali occorre fare riferimento in ogni ipotesi di controversia. Resta peraltro inteso che in caso di contrasto tra le norme </w:t>
      </w:r>
      <w:r w:rsidR="00A178C9" w:rsidRPr="004C3742">
        <w:rPr>
          <w:rFonts w:ascii="Arial" w:hAnsi="Arial" w:cs="Arial"/>
          <w:sz w:val="24"/>
          <w:szCs w:val="24"/>
        </w:rPr>
        <w:t xml:space="preserve">del presente Contratto </w:t>
      </w:r>
      <w:r w:rsidR="001207B4" w:rsidRPr="004C3742">
        <w:rPr>
          <w:rFonts w:ascii="Arial" w:hAnsi="Arial" w:cs="Arial"/>
          <w:sz w:val="24"/>
          <w:szCs w:val="24"/>
        </w:rPr>
        <w:t xml:space="preserve">e quelle </w:t>
      </w:r>
      <w:r w:rsidR="00A178C9" w:rsidRPr="004C3742">
        <w:rPr>
          <w:rFonts w:ascii="Arial" w:hAnsi="Arial" w:cs="Arial"/>
          <w:sz w:val="24"/>
          <w:szCs w:val="24"/>
        </w:rPr>
        <w:t xml:space="preserve">dei predetti documenti </w:t>
      </w:r>
      <w:r w:rsidR="001207B4" w:rsidRPr="004C3742">
        <w:rPr>
          <w:rFonts w:ascii="Arial" w:hAnsi="Arial" w:cs="Arial"/>
          <w:sz w:val="24"/>
          <w:szCs w:val="24"/>
        </w:rPr>
        <w:t>valgono quelle sancite da quest</w:t>
      </w:r>
      <w:r w:rsidR="00A178C9" w:rsidRPr="004C3742">
        <w:rPr>
          <w:rFonts w:ascii="Arial" w:hAnsi="Arial" w:cs="Arial"/>
          <w:sz w:val="24"/>
          <w:szCs w:val="24"/>
        </w:rPr>
        <w:t xml:space="preserve">i </w:t>
      </w:r>
      <w:r w:rsidR="001207B4" w:rsidRPr="004C3742">
        <w:rPr>
          <w:rFonts w:ascii="Arial" w:hAnsi="Arial" w:cs="Arial"/>
          <w:sz w:val="24"/>
          <w:szCs w:val="24"/>
        </w:rPr>
        <w:t>ultim</w:t>
      </w:r>
      <w:r w:rsidR="00A178C9" w:rsidRPr="004C3742">
        <w:rPr>
          <w:rFonts w:ascii="Arial" w:hAnsi="Arial" w:cs="Arial"/>
          <w:sz w:val="24"/>
          <w:szCs w:val="24"/>
        </w:rPr>
        <w:t>i</w:t>
      </w:r>
      <w:r w:rsidR="001207B4" w:rsidRPr="004C3742">
        <w:rPr>
          <w:rFonts w:ascii="Arial" w:hAnsi="Arial" w:cs="Arial"/>
          <w:sz w:val="24"/>
          <w:szCs w:val="24"/>
        </w:rPr>
        <w:t>;</w:t>
      </w:r>
    </w:p>
    <w:p w14:paraId="56DDC396" w14:textId="6A5CC625" w:rsidR="00FB4F81" w:rsidRPr="004C3742" w:rsidRDefault="00FB4F81" w:rsidP="00FB4F81">
      <w:pPr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•</w:t>
      </w:r>
      <w:r w:rsidRPr="004C3742">
        <w:rPr>
          <w:rFonts w:ascii="Arial" w:hAnsi="Arial" w:cs="Arial"/>
          <w:sz w:val="24"/>
          <w:szCs w:val="24"/>
        </w:rPr>
        <w:tab/>
        <w:t xml:space="preserve">si è recato sul posto dove </w:t>
      </w:r>
      <w:r w:rsidR="00A178C9" w:rsidRPr="004C3742">
        <w:rPr>
          <w:rFonts w:ascii="Arial" w:hAnsi="Arial" w:cs="Arial"/>
          <w:sz w:val="24"/>
          <w:szCs w:val="24"/>
        </w:rPr>
        <w:t xml:space="preserve">sarà eseguito il lavoro </w:t>
      </w:r>
      <w:r w:rsidRPr="004C3742">
        <w:rPr>
          <w:rFonts w:ascii="Arial" w:hAnsi="Arial" w:cs="Arial"/>
          <w:sz w:val="24"/>
          <w:szCs w:val="24"/>
        </w:rPr>
        <w:t xml:space="preserve">prima della sottoscrizione del presente Contratto ed ha preso cognizione diretta delle condizioni generali e particolari esistenti nelle quali le prestazioni dovranno essere effettuate, e, in particolare, dell’ubicazione delle vie d’accesso, delle condizioni ambientali, delle difficoltà, degli impedimenti, degli oneri e rischi tutti inerenti </w:t>
      </w:r>
      <w:r w:rsidR="00A178C9" w:rsidRPr="004C3742">
        <w:rPr>
          <w:rFonts w:ascii="Arial" w:hAnsi="Arial" w:cs="Arial"/>
          <w:sz w:val="24"/>
          <w:szCs w:val="24"/>
        </w:rPr>
        <w:t xml:space="preserve">il lavoro </w:t>
      </w:r>
      <w:r w:rsidRPr="004C3742">
        <w:rPr>
          <w:rFonts w:ascii="Arial" w:hAnsi="Arial" w:cs="Arial"/>
          <w:sz w:val="24"/>
          <w:szCs w:val="24"/>
        </w:rPr>
        <w:t xml:space="preserve">di cui trattasi, nonché di tutte le circostanze che possano direttamente o indirettamente avere influenza sullo svolgimento </w:t>
      </w:r>
      <w:r w:rsidR="00A178C9" w:rsidRPr="004C3742">
        <w:rPr>
          <w:rFonts w:ascii="Arial" w:hAnsi="Arial" w:cs="Arial"/>
          <w:sz w:val="24"/>
          <w:szCs w:val="24"/>
        </w:rPr>
        <w:t xml:space="preserve">del lavoro </w:t>
      </w:r>
      <w:r w:rsidRPr="004C3742">
        <w:rPr>
          <w:rFonts w:ascii="Arial" w:hAnsi="Arial" w:cs="Arial"/>
          <w:sz w:val="24"/>
          <w:szCs w:val="24"/>
        </w:rPr>
        <w:t>e sui relativi costi di cui il subappaltatore dichiara di aver tenuto debito conto nella determinazione della sua offerta;</w:t>
      </w:r>
    </w:p>
    <w:p w14:paraId="14A53A52" w14:textId="2690FD6C" w:rsidR="00FB4F81" w:rsidRPr="004C3742" w:rsidRDefault="00FB4F81" w:rsidP="00FB4F81">
      <w:pPr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•</w:t>
      </w:r>
      <w:r w:rsidRPr="004C3742">
        <w:rPr>
          <w:rFonts w:ascii="Arial" w:hAnsi="Arial" w:cs="Arial"/>
          <w:sz w:val="24"/>
          <w:szCs w:val="24"/>
        </w:rPr>
        <w:tab/>
        <w:t>è perfettamente a conoscenza degli eventuali vincoli cui potrebbe essere sottopost</w:t>
      </w:r>
      <w:r w:rsidR="00A178C9" w:rsidRPr="004C3742">
        <w:rPr>
          <w:rFonts w:ascii="Arial" w:hAnsi="Arial" w:cs="Arial"/>
          <w:sz w:val="24"/>
          <w:szCs w:val="24"/>
        </w:rPr>
        <w:t>o</w:t>
      </w:r>
      <w:r w:rsidRPr="004C3742">
        <w:rPr>
          <w:rFonts w:ascii="Arial" w:hAnsi="Arial" w:cs="Arial"/>
          <w:sz w:val="24"/>
          <w:szCs w:val="24"/>
        </w:rPr>
        <w:t xml:space="preserve"> </w:t>
      </w:r>
      <w:r w:rsidR="00A178C9" w:rsidRPr="004C3742">
        <w:rPr>
          <w:rFonts w:ascii="Arial" w:hAnsi="Arial" w:cs="Arial"/>
          <w:sz w:val="24"/>
          <w:szCs w:val="24"/>
        </w:rPr>
        <w:t>il lavoro,</w:t>
      </w:r>
      <w:r w:rsidRPr="004C3742">
        <w:rPr>
          <w:rFonts w:ascii="Arial" w:hAnsi="Arial" w:cs="Arial"/>
          <w:sz w:val="24"/>
          <w:szCs w:val="24"/>
        </w:rPr>
        <w:t xml:space="preserve"> nonché degli obblighi particolari che la legge o i regolamenti sia dello Stato che degli Enti locali impongano a tal fine e pertanto di ottemperare di uniformarsi ad essi;</w:t>
      </w:r>
    </w:p>
    <w:p w14:paraId="21BB13B0" w14:textId="6FEE6A8F" w:rsidR="00FB4F81" w:rsidRPr="004C3742" w:rsidRDefault="00FB4F81" w:rsidP="00FB4F81">
      <w:pPr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lastRenderedPageBreak/>
        <w:t>•</w:t>
      </w:r>
      <w:r w:rsidRPr="004C3742">
        <w:rPr>
          <w:rFonts w:ascii="Arial" w:hAnsi="Arial" w:cs="Arial"/>
          <w:sz w:val="24"/>
          <w:szCs w:val="24"/>
        </w:rPr>
        <w:tab/>
        <w:t xml:space="preserve">è a conoscenza della tipologia e delle caratteristiche </w:t>
      </w:r>
      <w:r w:rsidR="00A178C9" w:rsidRPr="004C3742">
        <w:rPr>
          <w:rFonts w:ascii="Arial" w:hAnsi="Arial" w:cs="Arial"/>
          <w:sz w:val="24"/>
          <w:szCs w:val="24"/>
        </w:rPr>
        <w:t xml:space="preserve">del lavoro </w:t>
      </w:r>
      <w:r w:rsidRPr="004C3742">
        <w:rPr>
          <w:rFonts w:ascii="Arial" w:hAnsi="Arial" w:cs="Arial"/>
          <w:sz w:val="24"/>
          <w:szCs w:val="24"/>
        </w:rPr>
        <w:t>da eseguire e di aver esaminato nei dettagli gli elaborati di progetto che costituiscono parte integrante del presente atto anche se non materialmente allegati e di tutte le condizioni in essi richiamate, e di aver valutato quindi esattamente difficoltà operative, oneri e rischi;</w:t>
      </w:r>
    </w:p>
    <w:p w14:paraId="20EF0DBF" w14:textId="77777777" w:rsidR="00FB4F81" w:rsidRPr="004C3742" w:rsidRDefault="00FB4F81" w:rsidP="00FB4F81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-</w:t>
      </w:r>
      <w:r w:rsidRPr="004C3742">
        <w:rPr>
          <w:rFonts w:ascii="Arial" w:hAnsi="Arial" w:cs="Arial"/>
          <w:sz w:val="24"/>
          <w:szCs w:val="24"/>
        </w:rPr>
        <w:tab/>
        <w:t xml:space="preserve">che fra l'APPALTATORE e il SUBAPPALTATORE </w:t>
      </w:r>
      <w:r w:rsidRPr="004C3742">
        <w:rPr>
          <w:rFonts w:ascii="Arial" w:hAnsi="Arial" w:cs="Arial"/>
          <w:color w:val="FF0000"/>
          <w:sz w:val="24"/>
          <w:szCs w:val="24"/>
        </w:rPr>
        <w:t>non sussistono/sussistono</w:t>
      </w:r>
      <w:r w:rsidRPr="004C3742">
        <w:rPr>
          <w:rFonts w:ascii="Arial" w:hAnsi="Arial" w:cs="Arial"/>
          <w:sz w:val="24"/>
          <w:szCs w:val="24"/>
        </w:rPr>
        <w:t xml:space="preserve"> </w:t>
      </w:r>
      <w:r w:rsidR="003E6407" w:rsidRPr="004C3742">
        <w:rPr>
          <w:rFonts w:ascii="Arial" w:hAnsi="Arial" w:cs="Arial"/>
          <w:color w:val="FF0000"/>
          <w:sz w:val="24"/>
          <w:szCs w:val="24"/>
        </w:rPr>
        <w:t>[</w:t>
      </w:r>
      <w:r w:rsidRPr="004C3742">
        <w:rPr>
          <w:rFonts w:ascii="Arial" w:hAnsi="Arial" w:cs="Arial"/>
          <w:color w:val="FF0000"/>
          <w:sz w:val="24"/>
          <w:szCs w:val="24"/>
        </w:rPr>
        <w:t>cancellare la voce che non interessa</w:t>
      </w:r>
      <w:r w:rsidR="00BC3D04" w:rsidRPr="004C3742">
        <w:rPr>
          <w:rFonts w:ascii="Arial" w:hAnsi="Arial" w:cs="Arial"/>
          <w:color w:val="FF0000"/>
          <w:sz w:val="24"/>
          <w:szCs w:val="24"/>
        </w:rPr>
        <w:t>]</w:t>
      </w:r>
      <w:r w:rsidRPr="004C3742">
        <w:rPr>
          <w:rFonts w:ascii="Arial" w:hAnsi="Arial" w:cs="Arial"/>
          <w:sz w:val="24"/>
          <w:szCs w:val="24"/>
        </w:rPr>
        <w:t xml:space="preserve"> forme di controllo o di collegamento a norma d</w:t>
      </w:r>
      <w:r w:rsidR="003E6407" w:rsidRPr="004C3742">
        <w:rPr>
          <w:rFonts w:ascii="Arial" w:hAnsi="Arial" w:cs="Arial"/>
          <w:sz w:val="24"/>
          <w:szCs w:val="24"/>
        </w:rPr>
        <w:t xml:space="preserve">ell’art. 2359 del Codice Civile; </w:t>
      </w:r>
      <w:r w:rsidR="003E6407" w:rsidRPr="004C3742">
        <w:rPr>
          <w:rFonts w:ascii="Arial" w:hAnsi="Arial" w:cs="Arial"/>
          <w:color w:val="FF0000"/>
          <w:sz w:val="24"/>
          <w:szCs w:val="24"/>
        </w:rPr>
        <w:t>[NB: se sussistono forme di controllo e di collegamento, specificare la modalità]</w:t>
      </w:r>
      <w:r w:rsidR="003E6407" w:rsidRPr="004C3742">
        <w:rPr>
          <w:rFonts w:ascii="Arial" w:hAnsi="Arial" w:cs="Arial"/>
          <w:sz w:val="24"/>
          <w:szCs w:val="24"/>
        </w:rPr>
        <w:t>;</w:t>
      </w:r>
    </w:p>
    <w:p w14:paraId="0DEF24D1" w14:textId="782E205B" w:rsidR="001207B4" w:rsidRPr="004C3742" w:rsidRDefault="003E6407" w:rsidP="008A6A6B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-</w:t>
      </w:r>
      <w:r w:rsidRPr="004C3742">
        <w:rPr>
          <w:rFonts w:ascii="Arial" w:hAnsi="Arial" w:cs="Arial"/>
          <w:sz w:val="24"/>
          <w:szCs w:val="24"/>
        </w:rPr>
        <w:tab/>
        <w:t xml:space="preserve">che </w:t>
      </w:r>
      <w:r w:rsidR="00E9019F" w:rsidRPr="004C3742">
        <w:rPr>
          <w:rFonts w:ascii="Arial" w:hAnsi="Arial" w:cs="Arial"/>
          <w:sz w:val="24"/>
          <w:szCs w:val="24"/>
        </w:rPr>
        <w:t>il SUBAPPALTATORE, per le prestazioni affidate in subappalto, garantisce gli stessi standard qualitativi e prestazionali previsti nel contratto di appalto e riconosce ai lavoratori un trattamento economico e normativo non inferiore a quello che avrebbe garantito l'APPALTATORE, inclusa l’applicazione dei medesimi contratti collettivi nazionali di lavoro</w:t>
      </w:r>
      <w:r w:rsidR="00AB31C1" w:rsidRPr="004C3742">
        <w:rPr>
          <w:rFonts w:ascii="Arial" w:hAnsi="Arial" w:cs="Arial"/>
          <w:sz w:val="24"/>
          <w:szCs w:val="24"/>
        </w:rPr>
        <w:t xml:space="preserve"> che avrebbe applicato l’appaltatore</w:t>
      </w:r>
      <w:r w:rsidR="00E9019F" w:rsidRPr="004C3742">
        <w:rPr>
          <w:rFonts w:ascii="Arial" w:hAnsi="Arial" w:cs="Arial"/>
          <w:sz w:val="24"/>
          <w:szCs w:val="24"/>
        </w:rPr>
        <w:t>, qualora le attività oggetto di subappalto coincidano con quelle caratterizzanti l’oggetto dell’appalto ovvero riguardino le lavorazioni relative all</w:t>
      </w:r>
      <w:r w:rsidR="00893F4B" w:rsidRPr="004C3742">
        <w:rPr>
          <w:rFonts w:ascii="Arial" w:hAnsi="Arial" w:cs="Arial"/>
          <w:sz w:val="24"/>
          <w:szCs w:val="24"/>
        </w:rPr>
        <w:t>a</w:t>
      </w:r>
      <w:r w:rsidR="00E9019F" w:rsidRPr="004C3742">
        <w:rPr>
          <w:rFonts w:ascii="Arial" w:hAnsi="Arial" w:cs="Arial"/>
          <w:sz w:val="24"/>
          <w:szCs w:val="24"/>
        </w:rPr>
        <w:t xml:space="preserve"> categori</w:t>
      </w:r>
      <w:r w:rsidR="00893F4B" w:rsidRPr="004C3742">
        <w:rPr>
          <w:rFonts w:ascii="Arial" w:hAnsi="Arial" w:cs="Arial"/>
          <w:sz w:val="24"/>
          <w:szCs w:val="24"/>
        </w:rPr>
        <w:t>a</w:t>
      </w:r>
      <w:r w:rsidR="00E9019F" w:rsidRPr="004C3742">
        <w:rPr>
          <w:rFonts w:ascii="Arial" w:hAnsi="Arial" w:cs="Arial"/>
          <w:sz w:val="24"/>
          <w:szCs w:val="24"/>
        </w:rPr>
        <w:t xml:space="preserve"> prevalent</w:t>
      </w:r>
      <w:r w:rsidR="00893F4B" w:rsidRPr="004C3742">
        <w:rPr>
          <w:rFonts w:ascii="Arial" w:hAnsi="Arial" w:cs="Arial"/>
          <w:sz w:val="24"/>
          <w:szCs w:val="24"/>
        </w:rPr>
        <w:t>e</w:t>
      </w:r>
      <w:r w:rsidRPr="004C3742">
        <w:rPr>
          <w:rFonts w:ascii="Arial" w:hAnsi="Arial" w:cs="Arial"/>
          <w:sz w:val="24"/>
          <w:szCs w:val="24"/>
        </w:rPr>
        <w:t>;</w:t>
      </w:r>
      <w:r w:rsidR="00893F4B" w:rsidRPr="004C3742">
        <w:rPr>
          <w:rFonts w:ascii="Arial" w:hAnsi="Arial" w:cs="Arial"/>
          <w:sz w:val="24"/>
          <w:szCs w:val="24"/>
        </w:rPr>
        <w:t xml:space="preserve"> </w:t>
      </w:r>
      <w:r w:rsidR="003675C3" w:rsidRPr="004C3742">
        <w:rPr>
          <w:rFonts w:ascii="Arial" w:hAnsi="Arial" w:cs="Arial"/>
          <w:sz w:val="24"/>
          <w:szCs w:val="24"/>
        </w:rPr>
        <w:t>(</w:t>
      </w:r>
      <w:r w:rsidR="003675C3" w:rsidRPr="004C3742">
        <w:rPr>
          <w:rFonts w:ascii="Arial" w:hAnsi="Arial" w:cs="Arial"/>
          <w:color w:val="FF0000"/>
          <w:sz w:val="24"/>
          <w:szCs w:val="24"/>
        </w:rPr>
        <w:t xml:space="preserve">eventuale, da barrare se non pertinente) </w:t>
      </w:r>
      <w:r w:rsidR="00893F4B" w:rsidRPr="004C3742">
        <w:rPr>
          <w:rFonts w:ascii="Arial" w:hAnsi="Arial" w:cs="Arial"/>
          <w:sz w:val="24"/>
          <w:szCs w:val="24"/>
        </w:rPr>
        <w:t xml:space="preserve">qualora </w:t>
      </w:r>
      <w:r w:rsidR="003675C3" w:rsidRPr="004C3742">
        <w:rPr>
          <w:rFonts w:ascii="Arial" w:hAnsi="Arial" w:cs="Arial"/>
          <w:sz w:val="24"/>
          <w:szCs w:val="24"/>
        </w:rPr>
        <w:t xml:space="preserve">le prestazioni in subappalto </w:t>
      </w:r>
      <w:r w:rsidR="00893F4B" w:rsidRPr="004C3742">
        <w:rPr>
          <w:rFonts w:ascii="Arial" w:hAnsi="Arial" w:cs="Arial"/>
          <w:sz w:val="24"/>
          <w:szCs w:val="24"/>
        </w:rPr>
        <w:t xml:space="preserve">riguardino prestazioni </w:t>
      </w:r>
      <w:r w:rsidR="00893F4B" w:rsidRPr="004C3742">
        <w:rPr>
          <w:rFonts w:ascii="Arial" w:hAnsi="Arial" w:cs="Arial"/>
          <w:bCs/>
          <w:iCs/>
          <w:color w:val="19191A"/>
          <w:sz w:val="24"/>
          <w:szCs w:val="24"/>
          <w:shd w:val="clear" w:color="auto" w:fill="FFFFFF"/>
        </w:rPr>
        <w:t>scorporabili, secondarie, accessorie o sussidiarie diverse da quelle afferenti alla categoria prevalente (o alle prestazioni principali)</w:t>
      </w:r>
      <w:r w:rsidR="00893F4B" w:rsidRPr="004C3742">
        <w:rPr>
          <w:rFonts w:ascii="Arial" w:hAnsi="Arial" w:cs="Arial"/>
          <w:sz w:val="24"/>
          <w:szCs w:val="24"/>
        </w:rPr>
        <w:t xml:space="preserve"> </w:t>
      </w:r>
      <w:r w:rsidR="00893F4B" w:rsidRPr="004C3742">
        <w:rPr>
          <w:rFonts w:ascii="Arial" w:hAnsi="Arial" w:cs="Arial"/>
          <w:bCs/>
          <w:iCs/>
          <w:color w:val="19191A"/>
          <w:sz w:val="24"/>
          <w:szCs w:val="24"/>
          <w:shd w:val="clear" w:color="auto" w:fill="FFFFFF"/>
        </w:rPr>
        <w:t xml:space="preserve">e si riferiscano, per una soglia pari o superiore al 30 per cento, alla medesima categoria omogenea di attività, </w:t>
      </w:r>
      <w:r w:rsidR="003675C3" w:rsidRPr="004C3742">
        <w:rPr>
          <w:rFonts w:ascii="Arial" w:hAnsi="Arial" w:cs="Arial"/>
          <w:bCs/>
          <w:iCs/>
          <w:color w:val="19191A"/>
          <w:sz w:val="24"/>
          <w:szCs w:val="24"/>
          <w:shd w:val="clear" w:color="auto" w:fill="FFFFFF"/>
        </w:rPr>
        <w:t>il SUBAPPALTATORE</w:t>
      </w:r>
      <w:r w:rsidR="008A6A6B" w:rsidRPr="004C3742">
        <w:rPr>
          <w:rFonts w:ascii="Arial" w:hAnsi="Arial" w:cs="Arial"/>
          <w:sz w:val="24"/>
          <w:szCs w:val="24"/>
        </w:rPr>
        <w:t xml:space="preserve"> garantisce l’applicazione del contratto collettivo nazionale di lavoro indicato dalla S.A., ovvero un C.C.N.L. con tutele analoghe;</w:t>
      </w:r>
    </w:p>
    <w:p w14:paraId="2A6423E5" w14:textId="77777777" w:rsidR="003E6407" w:rsidRPr="004C3742" w:rsidRDefault="003E6407" w:rsidP="003E6407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-</w:t>
      </w:r>
      <w:r w:rsidRPr="004C3742">
        <w:rPr>
          <w:rFonts w:ascii="Arial" w:hAnsi="Arial" w:cs="Arial"/>
          <w:sz w:val="24"/>
          <w:szCs w:val="24"/>
        </w:rPr>
        <w:tab/>
        <w:t>che l'APPALTATORE riconoscerà al SUBAPPALTATORE gli oneri della sicurezza e della manodopera, relativi alle prestazioni affidate, senza alcun ribasso;</w:t>
      </w:r>
    </w:p>
    <w:p w14:paraId="5EC1C3FC" w14:textId="77777777" w:rsidR="001207B4" w:rsidRPr="004C3742" w:rsidRDefault="001207B4" w:rsidP="00A178C9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4C3742">
        <w:rPr>
          <w:rFonts w:ascii="Arial" w:hAnsi="Arial" w:cs="Arial"/>
          <w:sz w:val="24"/>
          <w:szCs w:val="24"/>
          <w:u w:val="single"/>
        </w:rPr>
        <w:t>CONVENGONO E STIPULANO QUANTO IN APPRESSO</w:t>
      </w:r>
    </w:p>
    <w:p w14:paraId="4A887270" w14:textId="77777777" w:rsidR="001207B4" w:rsidRPr="004C3742" w:rsidRDefault="001207B4" w:rsidP="000774F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C3742">
        <w:rPr>
          <w:rFonts w:ascii="Arial" w:hAnsi="Arial" w:cs="Arial"/>
          <w:b/>
          <w:sz w:val="24"/>
          <w:szCs w:val="24"/>
        </w:rPr>
        <w:t>ART. 1 - CONFERMA DELLE PREMESSE</w:t>
      </w:r>
    </w:p>
    <w:p w14:paraId="6F9B0EFF" w14:textId="77777777" w:rsidR="001207B4" w:rsidRPr="004C3742" w:rsidRDefault="001207B4" w:rsidP="00A178C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Le premesse costituiscono parte integrante e sostanziale del presente Contratto.</w:t>
      </w:r>
    </w:p>
    <w:p w14:paraId="2A9B4473" w14:textId="77777777" w:rsidR="001207B4" w:rsidRPr="004C3742" w:rsidRDefault="001207B4" w:rsidP="000774F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C3742">
        <w:rPr>
          <w:rFonts w:ascii="Arial" w:hAnsi="Arial" w:cs="Arial"/>
          <w:b/>
          <w:sz w:val="24"/>
          <w:szCs w:val="24"/>
        </w:rPr>
        <w:t xml:space="preserve">ART. 2 </w:t>
      </w:r>
      <w:r w:rsidR="00BC02C7" w:rsidRPr="004C3742">
        <w:rPr>
          <w:rFonts w:ascii="Arial" w:hAnsi="Arial" w:cs="Arial"/>
          <w:b/>
          <w:sz w:val="24"/>
          <w:szCs w:val="24"/>
        </w:rPr>
        <w:t>–</w:t>
      </w:r>
      <w:r w:rsidRPr="004C3742">
        <w:rPr>
          <w:rFonts w:ascii="Arial" w:hAnsi="Arial" w:cs="Arial"/>
          <w:b/>
          <w:sz w:val="24"/>
          <w:szCs w:val="24"/>
        </w:rPr>
        <w:t xml:space="preserve"> OGGETTO</w:t>
      </w:r>
      <w:r w:rsidR="00BC02C7" w:rsidRPr="004C3742">
        <w:rPr>
          <w:rFonts w:ascii="Arial" w:hAnsi="Arial" w:cs="Arial"/>
          <w:b/>
          <w:sz w:val="24"/>
          <w:szCs w:val="24"/>
        </w:rPr>
        <w:t xml:space="preserve"> E IMPORTO DEL CONTRATTO, ELENCO PREZZI</w:t>
      </w:r>
    </w:p>
    <w:p w14:paraId="219DB457" w14:textId="46F1C73C" w:rsidR="001207B4" w:rsidRPr="004C3742" w:rsidRDefault="00BC02C7" w:rsidP="00A178C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L'</w:t>
      </w:r>
      <w:r w:rsidR="001207B4" w:rsidRPr="004C3742">
        <w:rPr>
          <w:rFonts w:ascii="Arial" w:hAnsi="Arial" w:cs="Arial"/>
          <w:sz w:val="24"/>
          <w:szCs w:val="24"/>
        </w:rPr>
        <w:t>oggetto del presente Contratto di subappalto riguarda</w:t>
      </w:r>
      <w:r w:rsidRPr="004C3742">
        <w:rPr>
          <w:rFonts w:ascii="Arial" w:hAnsi="Arial" w:cs="Arial"/>
          <w:sz w:val="24"/>
          <w:szCs w:val="24"/>
        </w:rPr>
        <w:t xml:space="preserve"> </w:t>
      </w:r>
      <w:r w:rsidRPr="00BF686A">
        <w:rPr>
          <w:rFonts w:ascii="Arial" w:hAnsi="Arial" w:cs="Arial"/>
          <w:sz w:val="24"/>
          <w:szCs w:val="24"/>
        </w:rPr>
        <w:t xml:space="preserve">lavori </w:t>
      </w:r>
      <w:r w:rsidR="001207B4" w:rsidRPr="004C3742">
        <w:rPr>
          <w:rFonts w:ascii="Arial" w:hAnsi="Arial" w:cs="Arial"/>
          <w:sz w:val="24"/>
          <w:szCs w:val="24"/>
        </w:rPr>
        <w:t>___________________________________________________</w:t>
      </w:r>
      <w:r w:rsidR="00BF686A">
        <w:rPr>
          <w:rFonts w:ascii="Arial" w:hAnsi="Arial" w:cs="Arial"/>
          <w:sz w:val="24"/>
          <w:szCs w:val="24"/>
        </w:rPr>
        <w:t>_________________________</w:t>
      </w:r>
    </w:p>
    <w:p w14:paraId="3A1C28CD" w14:textId="4D890202" w:rsidR="00643236" w:rsidRPr="004C3742" w:rsidRDefault="00BC3D04" w:rsidP="00643236">
      <w:pPr>
        <w:pStyle w:val="Testonormale"/>
        <w:spacing w:before="240" w:line="360" w:lineRule="auto"/>
        <w:jc w:val="both"/>
        <w:rPr>
          <w:rFonts w:ascii="Arial" w:eastAsia="MS Mincho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 xml:space="preserve">riferibili alla </w:t>
      </w:r>
      <w:proofErr w:type="spellStart"/>
      <w:r w:rsidRPr="004C3742">
        <w:rPr>
          <w:rFonts w:ascii="Arial" w:hAnsi="Arial" w:cs="Arial"/>
          <w:sz w:val="24"/>
          <w:szCs w:val="24"/>
        </w:rPr>
        <w:t>cat</w:t>
      </w:r>
      <w:proofErr w:type="spellEnd"/>
      <w:r w:rsidRPr="004C3742">
        <w:rPr>
          <w:rFonts w:ascii="Arial" w:hAnsi="Arial" w:cs="Arial"/>
          <w:sz w:val="24"/>
          <w:szCs w:val="24"/>
        </w:rPr>
        <w:t>. ______ indicata nel progetto esecutivo, nel Capitolato Speciale e relativi allegati regolanti i rapporti tra Appaltatore ed Ente Appaltante</w:t>
      </w:r>
      <w:r w:rsidR="00643236" w:rsidRPr="004C3742">
        <w:rPr>
          <w:rFonts w:ascii="Arial" w:hAnsi="Arial" w:cs="Arial"/>
          <w:sz w:val="24"/>
          <w:szCs w:val="24"/>
        </w:rPr>
        <w:t xml:space="preserve"> </w:t>
      </w:r>
    </w:p>
    <w:p w14:paraId="655606FA" w14:textId="79E15618" w:rsidR="00BC02C7" w:rsidRPr="004C3742" w:rsidRDefault="00BC02C7" w:rsidP="00BC02C7">
      <w:pPr>
        <w:spacing w:line="360" w:lineRule="auto"/>
        <w:jc w:val="both"/>
        <w:rPr>
          <w:rFonts w:ascii="Arial" w:eastAsia="MS Mincho" w:hAnsi="Arial" w:cs="Arial"/>
          <w:color w:val="FF0000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 xml:space="preserve">L’importo presunto del </w:t>
      </w:r>
      <w:r w:rsidRPr="00BF686A">
        <w:rPr>
          <w:rFonts w:ascii="Arial" w:hAnsi="Arial" w:cs="Arial"/>
          <w:sz w:val="24"/>
          <w:szCs w:val="24"/>
        </w:rPr>
        <w:t xml:space="preserve">lavoro </w:t>
      </w:r>
      <w:r w:rsidRPr="004C3742">
        <w:rPr>
          <w:rFonts w:ascii="Arial" w:hAnsi="Arial" w:cs="Arial"/>
          <w:sz w:val="24"/>
          <w:szCs w:val="24"/>
        </w:rPr>
        <w:t xml:space="preserve">oggetto del presente contratto è determinato tra le parti in Euro_________________________ </w:t>
      </w:r>
      <w:r w:rsidR="007C653D" w:rsidRPr="004C3742">
        <w:rPr>
          <w:rFonts w:ascii="Arial" w:hAnsi="Arial" w:cs="Arial"/>
          <w:sz w:val="24"/>
          <w:szCs w:val="24"/>
        </w:rPr>
        <w:t xml:space="preserve">di cui </w:t>
      </w:r>
      <w:r w:rsidRPr="004C3742">
        <w:rPr>
          <w:rFonts w:ascii="Arial" w:hAnsi="Arial" w:cs="Arial"/>
          <w:sz w:val="24"/>
          <w:szCs w:val="24"/>
        </w:rPr>
        <w:t>Euro ____________ per oneri di sicurezza non soggetti a ribasso</w:t>
      </w:r>
      <w:r w:rsidRPr="004C3742">
        <w:rPr>
          <w:rFonts w:ascii="Arial" w:hAnsi="Arial" w:cs="Arial"/>
          <w:color w:val="FF0000"/>
          <w:sz w:val="24"/>
          <w:szCs w:val="24"/>
        </w:rPr>
        <w:t xml:space="preserve"> [oppure] </w:t>
      </w:r>
      <w:r w:rsidRPr="004C3742">
        <w:rPr>
          <w:rFonts w:ascii="Arial" w:hAnsi="Arial" w:cs="Arial"/>
          <w:sz w:val="24"/>
          <w:szCs w:val="24"/>
        </w:rPr>
        <w:t>senza riconoscimento di oneri di sicurezza non soggetti a ribasso perché sostenuti interamente dall'appaltatore.</w:t>
      </w:r>
      <w:r w:rsidRPr="004C3742">
        <w:rPr>
          <w:rFonts w:ascii="Arial" w:eastAsia="MS Mincho" w:hAnsi="Arial" w:cs="Arial"/>
          <w:color w:val="FF0000"/>
          <w:sz w:val="24"/>
          <w:szCs w:val="24"/>
        </w:rPr>
        <w:t xml:space="preserve"> [ripetere le righe se più lavorazioni e/o categorie]</w:t>
      </w:r>
    </w:p>
    <w:p w14:paraId="3056A21A" w14:textId="2803AD29" w:rsidR="00BC02C7" w:rsidRPr="004C3742" w:rsidRDefault="00BC02C7" w:rsidP="00BC02C7">
      <w:pPr>
        <w:pStyle w:val="Testonormale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  <w:r w:rsidRPr="004C3742">
        <w:rPr>
          <w:rFonts w:ascii="Arial" w:eastAsia="MS Mincho" w:hAnsi="Arial" w:cs="Arial"/>
          <w:color w:val="FF0000"/>
          <w:sz w:val="24"/>
          <w:szCs w:val="24"/>
        </w:rPr>
        <w:t>[da utilizzare SOLO se si sono utilizzate più righe per diverse lavorazioni e/o categorie]</w:t>
      </w:r>
      <w:r w:rsidRPr="004C3742">
        <w:rPr>
          <w:rFonts w:ascii="Arial" w:eastAsia="MS Mincho" w:hAnsi="Arial" w:cs="Arial"/>
          <w:sz w:val="24"/>
          <w:szCs w:val="24"/>
        </w:rPr>
        <w:t xml:space="preserve"> Il complessivo dell'importo stabilito nel presente Contratto è di Euro _________ </w:t>
      </w:r>
      <w:r w:rsidR="007C653D" w:rsidRPr="004C3742">
        <w:rPr>
          <w:rFonts w:ascii="Arial" w:eastAsia="MS Mincho" w:hAnsi="Arial" w:cs="Arial"/>
          <w:sz w:val="24"/>
          <w:szCs w:val="24"/>
        </w:rPr>
        <w:t>di cui E</w:t>
      </w:r>
      <w:r w:rsidRPr="004C3742">
        <w:rPr>
          <w:rFonts w:ascii="Arial" w:hAnsi="Arial" w:cs="Arial"/>
          <w:sz w:val="24"/>
          <w:szCs w:val="24"/>
        </w:rPr>
        <w:t xml:space="preserve">uro </w:t>
      </w:r>
      <w:r w:rsidRPr="004C3742">
        <w:rPr>
          <w:rFonts w:ascii="Arial" w:hAnsi="Arial" w:cs="Arial"/>
          <w:sz w:val="24"/>
          <w:szCs w:val="24"/>
        </w:rPr>
        <w:lastRenderedPageBreak/>
        <w:t xml:space="preserve">____________ per oneri di sicurezza non soggetti a ribasso </w:t>
      </w:r>
      <w:r w:rsidRPr="004C3742">
        <w:rPr>
          <w:rFonts w:ascii="Arial" w:hAnsi="Arial" w:cs="Arial"/>
          <w:color w:val="FF0000"/>
          <w:sz w:val="24"/>
          <w:szCs w:val="24"/>
        </w:rPr>
        <w:t xml:space="preserve">[oppure] </w:t>
      </w:r>
      <w:r w:rsidRPr="004C3742">
        <w:rPr>
          <w:rFonts w:ascii="Arial" w:hAnsi="Arial" w:cs="Arial"/>
          <w:sz w:val="24"/>
          <w:szCs w:val="24"/>
        </w:rPr>
        <w:t>senza riconoscimento di oneri di sicurezza non soggetti a ribasso perché sostenuti interamente dall'appaltatore</w:t>
      </w:r>
      <w:r w:rsidRPr="004C3742">
        <w:rPr>
          <w:rFonts w:ascii="Arial" w:eastAsia="MS Mincho" w:hAnsi="Arial" w:cs="Arial"/>
          <w:sz w:val="24"/>
          <w:szCs w:val="24"/>
        </w:rPr>
        <w:t>.</w:t>
      </w:r>
    </w:p>
    <w:p w14:paraId="06958DE6" w14:textId="77777777" w:rsidR="00BC02C7" w:rsidRPr="00BF686A" w:rsidRDefault="00BC02C7" w:rsidP="00BC02C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 xml:space="preserve">I prezzi contrattualmente definiti sono proposti ed accettati dal subappaltatore nella completa ed approfondita conoscenza delle quantità e del tipo di lavoro da svolgere; in ragione di ciò il subappaltatore dichiara di rinunciare a qualsivoglia pretesa di carattere economico che dovesse </w:t>
      </w:r>
      <w:r w:rsidRPr="00BF686A">
        <w:rPr>
          <w:rFonts w:ascii="Arial" w:hAnsi="Arial" w:cs="Arial"/>
          <w:sz w:val="24"/>
          <w:szCs w:val="24"/>
        </w:rPr>
        <w:t>derivare da errata valutazione o mancata conoscenza delle quantità, delle modalità e delle caratteristiche delle lavorazioni da eseguire in subappalto.</w:t>
      </w:r>
    </w:p>
    <w:p w14:paraId="06531C92" w14:textId="3B961BFE" w:rsidR="008C565F" w:rsidRPr="004C3742" w:rsidRDefault="00BF686A" w:rsidP="00E9019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F686A">
        <w:rPr>
          <w:rFonts w:ascii="Arial" w:hAnsi="Arial" w:cs="Arial"/>
          <w:sz w:val="24"/>
          <w:szCs w:val="24"/>
        </w:rPr>
        <w:t>Il</w:t>
      </w:r>
      <w:r w:rsidR="00E9019F" w:rsidRPr="00BF686A">
        <w:rPr>
          <w:rFonts w:ascii="Arial" w:hAnsi="Arial" w:cs="Arial"/>
          <w:sz w:val="24"/>
          <w:szCs w:val="24"/>
        </w:rPr>
        <w:t xml:space="preserve"> SUBAPPALTATORE, per le prestazioni affidate in subappalto, garantisce gli stessi standard qualitativi e prestazionali previsti nel contratto di appalto e riconosce ai lavoratori un trattamento economico e normativo non inferiore a quello che avrebbe garantito l'APPALTATORE</w:t>
      </w:r>
      <w:r w:rsidR="008C565F" w:rsidRPr="00BF686A">
        <w:rPr>
          <w:rFonts w:ascii="Arial" w:hAnsi="Arial" w:cs="Arial"/>
          <w:sz w:val="24"/>
          <w:szCs w:val="24"/>
        </w:rPr>
        <w:t>.</w:t>
      </w:r>
    </w:p>
    <w:p w14:paraId="5B2374E8" w14:textId="22CF3795" w:rsidR="008C565F" w:rsidRPr="004C3742" w:rsidRDefault="008C565F" w:rsidP="00E9019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L'APPALTATORE e il SUBAPPALTATORE</w:t>
      </w:r>
      <w:r w:rsidR="00E9019F" w:rsidRPr="004C3742">
        <w:rPr>
          <w:rFonts w:ascii="Arial" w:hAnsi="Arial" w:cs="Arial"/>
          <w:sz w:val="24"/>
          <w:szCs w:val="24"/>
        </w:rPr>
        <w:t xml:space="preserve">, </w:t>
      </w:r>
      <w:r w:rsidRPr="004C3742">
        <w:rPr>
          <w:rFonts w:ascii="Arial" w:hAnsi="Arial" w:cs="Arial"/>
          <w:sz w:val="24"/>
          <w:szCs w:val="24"/>
        </w:rPr>
        <w:t xml:space="preserve">per le lavorazioni in subappalto </w:t>
      </w:r>
      <w:r w:rsidR="00E9019F" w:rsidRPr="004C3742">
        <w:rPr>
          <w:rFonts w:ascii="Arial" w:hAnsi="Arial" w:cs="Arial"/>
          <w:sz w:val="24"/>
          <w:szCs w:val="24"/>
        </w:rPr>
        <w:t>applica</w:t>
      </w:r>
      <w:r w:rsidRPr="004C3742">
        <w:rPr>
          <w:rFonts w:ascii="Arial" w:hAnsi="Arial" w:cs="Arial"/>
          <w:sz w:val="24"/>
          <w:szCs w:val="24"/>
        </w:rPr>
        <w:t>no</w:t>
      </w:r>
      <w:r w:rsidR="00E9019F" w:rsidRPr="004C3742">
        <w:rPr>
          <w:rFonts w:ascii="Arial" w:hAnsi="Arial" w:cs="Arial"/>
          <w:sz w:val="24"/>
          <w:szCs w:val="24"/>
        </w:rPr>
        <w:t xml:space="preserve"> </w:t>
      </w:r>
      <w:r w:rsidRPr="004C3742">
        <w:rPr>
          <w:rFonts w:ascii="Arial" w:hAnsi="Arial" w:cs="Arial"/>
          <w:sz w:val="24"/>
          <w:szCs w:val="24"/>
        </w:rPr>
        <w:t xml:space="preserve">il seguente </w:t>
      </w:r>
      <w:r w:rsidR="00E9019F" w:rsidRPr="004C3742">
        <w:rPr>
          <w:rFonts w:ascii="Arial" w:hAnsi="Arial" w:cs="Arial"/>
          <w:sz w:val="24"/>
          <w:szCs w:val="24"/>
        </w:rPr>
        <w:t>contratt</w:t>
      </w:r>
      <w:r w:rsidRPr="004C3742">
        <w:rPr>
          <w:rFonts w:ascii="Arial" w:hAnsi="Arial" w:cs="Arial"/>
          <w:sz w:val="24"/>
          <w:szCs w:val="24"/>
        </w:rPr>
        <w:t>o</w:t>
      </w:r>
      <w:r w:rsidR="00E9019F" w:rsidRPr="004C3742">
        <w:rPr>
          <w:rFonts w:ascii="Arial" w:hAnsi="Arial" w:cs="Arial"/>
          <w:sz w:val="24"/>
          <w:szCs w:val="24"/>
        </w:rPr>
        <w:t xml:space="preserve"> collettiv</w:t>
      </w:r>
      <w:r w:rsidRPr="004C3742">
        <w:rPr>
          <w:rFonts w:ascii="Arial" w:hAnsi="Arial" w:cs="Arial"/>
          <w:sz w:val="24"/>
          <w:szCs w:val="24"/>
        </w:rPr>
        <w:t>o</w:t>
      </w:r>
      <w:r w:rsidR="00E9019F" w:rsidRPr="004C3742">
        <w:rPr>
          <w:rFonts w:ascii="Arial" w:hAnsi="Arial" w:cs="Arial"/>
          <w:sz w:val="24"/>
          <w:szCs w:val="24"/>
        </w:rPr>
        <w:t xml:space="preserve"> nazional</w:t>
      </w:r>
      <w:r w:rsidRPr="004C3742">
        <w:rPr>
          <w:rFonts w:ascii="Arial" w:hAnsi="Arial" w:cs="Arial"/>
          <w:sz w:val="24"/>
          <w:szCs w:val="24"/>
        </w:rPr>
        <w:t>e</w:t>
      </w:r>
      <w:r w:rsidR="00E9019F" w:rsidRPr="004C3742">
        <w:rPr>
          <w:rFonts w:ascii="Arial" w:hAnsi="Arial" w:cs="Arial"/>
          <w:sz w:val="24"/>
          <w:szCs w:val="24"/>
        </w:rPr>
        <w:t xml:space="preserve"> di lavoro</w:t>
      </w:r>
      <w:r w:rsidRPr="004C3742">
        <w:rPr>
          <w:rFonts w:ascii="Arial" w:hAnsi="Arial" w:cs="Arial"/>
          <w:sz w:val="24"/>
          <w:szCs w:val="24"/>
        </w:rPr>
        <w:t xml:space="preserve">: </w:t>
      </w:r>
      <w:r w:rsidRPr="004C3742">
        <w:rPr>
          <w:rFonts w:ascii="Arial" w:eastAsia="MS Mincho" w:hAnsi="Arial" w:cs="Arial"/>
          <w:b/>
          <w:i/>
          <w:color w:val="FF0000"/>
          <w:sz w:val="24"/>
          <w:szCs w:val="24"/>
        </w:rPr>
        <w:t>[</w:t>
      </w:r>
      <w:r w:rsidR="00AB31C1" w:rsidRPr="004C3742">
        <w:rPr>
          <w:rFonts w:ascii="Arial" w:eastAsia="MS Mincho" w:hAnsi="Arial" w:cs="Arial"/>
          <w:b/>
          <w:i/>
          <w:color w:val="FF0000"/>
          <w:sz w:val="24"/>
          <w:szCs w:val="24"/>
        </w:rPr>
        <w:t xml:space="preserve">indicare espressamente nelle righe in bianco e </w:t>
      </w:r>
      <w:r w:rsidRPr="004C3742">
        <w:rPr>
          <w:rFonts w:ascii="Arial" w:eastAsia="MS Mincho" w:hAnsi="Arial" w:cs="Arial"/>
          <w:b/>
          <w:i/>
          <w:color w:val="FF0000"/>
          <w:sz w:val="24"/>
          <w:szCs w:val="24"/>
        </w:rPr>
        <w:t>barrare la casella opportuna]</w:t>
      </w:r>
    </w:p>
    <w:p w14:paraId="05B2F8CF" w14:textId="381DF079" w:rsidR="008C565F" w:rsidRPr="004C3742" w:rsidRDefault="008C565F" w:rsidP="00E9019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__________________________________________________________________________</w:t>
      </w:r>
      <w:r w:rsidR="00BF686A">
        <w:rPr>
          <w:rFonts w:ascii="Arial" w:hAnsi="Arial" w:cs="Arial"/>
          <w:sz w:val="24"/>
          <w:szCs w:val="24"/>
        </w:rPr>
        <w:t>______</w:t>
      </w:r>
      <w:r w:rsidRPr="004C3742">
        <w:rPr>
          <w:rFonts w:ascii="Arial" w:hAnsi="Arial" w:cs="Arial"/>
          <w:sz w:val="24"/>
          <w:szCs w:val="24"/>
        </w:rPr>
        <w:t>__________________________________________________</w:t>
      </w:r>
      <w:r w:rsidR="00BF686A">
        <w:rPr>
          <w:rFonts w:ascii="Arial" w:hAnsi="Arial" w:cs="Arial"/>
          <w:sz w:val="24"/>
          <w:szCs w:val="24"/>
        </w:rPr>
        <w:t>______________________</w:t>
      </w:r>
    </w:p>
    <w:p w14:paraId="2DBC398F" w14:textId="2BEA24FB" w:rsidR="008C565F" w:rsidRPr="004C3742" w:rsidRDefault="008C565F" w:rsidP="00E9019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eastAsia="MS Mincho" w:hAnsi="Arial" w:cs="Arial"/>
          <w:b/>
          <w:sz w:val="24"/>
          <w:szCs w:val="24"/>
        </w:rPr>
        <w:t xml:space="preserve">□ </w:t>
      </w:r>
      <w:r w:rsidR="00E9019F" w:rsidRPr="004C3742">
        <w:rPr>
          <w:rFonts w:ascii="Arial" w:hAnsi="Arial" w:cs="Arial"/>
          <w:sz w:val="24"/>
          <w:szCs w:val="24"/>
        </w:rPr>
        <w:t>caratterizzanti l’oggetto dell’appalto</w:t>
      </w:r>
      <w:r w:rsidRPr="004C3742">
        <w:rPr>
          <w:rFonts w:ascii="Arial" w:hAnsi="Arial" w:cs="Arial"/>
          <w:sz w:val="24"/>
          <w:szCs w:val="24"/>
        </w:rPr>
        <w:t>,</w:t>
      </w:r>
    </w:p>
    <w:p w14:paraId="34DE6ED2" w14:textId="221C62FB" w:rsidR="00E9019F" w:rsidRPr="004C3742" w:rsidRDefault="008C565F" w:rsidP="00E9019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eastAsia="MS Mincho" w:hAnsi="Arial" w:cs="Arial"/>
          <w:b/>
          <w:sz w:val="24"/>
          <w:szCs w:val="24"/>
        </w:rPr>
        <w:t xml:space="preserve">□ </w:t>
      </w:r>
      <w:r w:rsidR="00E9019F" w:rsidRPr="004C3742">
        <w:rPr>
          <w:rFonts w:ascii="Arial" w:hAnsi="Arial" w:cs="Arial"/>
          <w:sz w:val="24"/>
          <w:szCs w:val="24"/>
        </w:rPr>
        <w:t>riguard</w:t>
      </w:r>
      <w:r w:rsidRPr="004C3742">
        <w:rPr>
          <w:rFonts w:ascii="Arial" w:hAnsi="Arial" w:cs="Arial"/>
          <w:sz w:val="24"/>
          <w:szCs w:val="24"/>
        </w:rPr>
        <w:t>anti</w:t>
      </w:r>
      <w:r w:rsidR="00E9019F" w:rsidRPr="004C3742">
        <w:rPr>
          <w:rFonts w:ascii="Arial" w:hAnsi="Arial" w:cs="Arial"/>
          <w:sz w:val="24"/>
          <w:szCs w:val="24"/>
        </w:rPr>
        <w:t xml:space="preserve"> le lavorazioni relative all</w:t>
      </w:r>
      <w:r w:rsidRPr="004C3742">
        <w:rPr>
          <w:rFonts w:ascii="Arial" w:hAnsi="Arial" w:cs="Arial"/>
          <w:sz w:val="24"/>
          <w:szCs w:val="24"/>
        </w:rPr>
        <w:t>a</w:t>
      </w:r>
      <w:r w:rsidR="00E9019F" w:rsidRPr="004C3742">
        <w:rPr>
          <w:rFonts w:ascii="Arial" w:hAnsi="Arial" w:cs="Arial"/>
          <w:sz w:val="24"/>
          <w:szCs w:val="24"/>
        </w:rPr>
        <w:t xml:space="preserve"> categori</w:t>
      </w:r>
      <w:r w:rsidRPr="004C3742">
        <w:rPr>
          <w:rFonts w:ascii="Arial" w:hAnsi="Arial" w:cs="Arial"/>
          <w:sz w:val="24"/>
          <w:szCs w:val="24"/>
        </w:rPr>
        <w:t>a</w:t>
      </w:r>
      <w:r w:rsidR="00E9019F" w:rsidRPr="004C3742">
        <w:rPr>
          <w:rFonts w:ascii="Arial" w:hAnsi="Arial" w:cs="Arial"/>
          <w:sz w:val="24"/>
          <w:szCs w:val="24"/>
        </w:rPr>
        <w:t xml:space="preserve"> prevalent</w:t>
      </w:r>
      <w:r w:rsidRPr="004C3742">
        <w:rPr>
          <w:rFonts w:ascii="Arial" w:hAnsi="Arial" w:cs="Arial"/>
          <w:sz w:val="24"/>
          <w:szCs w:val="24"/>
        </w:rPr>
        <w:t>e</w:t>
      </w:r>
      <w:r w:rsidR="00C57599" w:rsidRPr="004C3742">
        <w:rPr>
          <w:rFonts w:ascii="Arial" w:hAnsi="Arial" w:cs="Arial"/>
          <w:sz w:val="24"/>
          <w:szCs w:val="24"/>
        </w:rPr>
        <w:t>;</w:t>
      </w:r>
    </w:p>
    <w:p w14:paraId="360DFBBE" w14:textId="61A79A1A" w:rsidR="00C57599" w:rsidRPr="004C3742" w:rsidRDefault="00C57599" w:rsidP="00E9019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 xml:space="preserve">□ riguardanti le lavorazioni relative alla </w:t>
      </w:r>
      <w:r w:rsidR="00B721FE" w:rsidRPr="004C3742">
        <w:rPr>
          <w:rFonts w:ascii="Arial" w:hAnsi="Arial" w:cs="Arial"/>
          <w:sz w:val="24"/>
          <w:szCs w:val="24"/>
        </w:rPr>
        <w:t xml:space="preserve">seguente </w:t>
      </w:r>
      <w:r w:rsidRPr="004C3742">
        <w:rPr>
          <w:rFonts w:ascii="Arial" w:hAnsi="Arial" w:cs="Arial"/>
          <w:sz w:val="24"/>
          <w:szCs w:val="24"/>
        </w:rPr>
        <w:t xml:space="preserve">categoria </w:t>
      </w:r>
      <w:r w:rsidR="00B721FE" w:rsidRPr="004C3742">
        <w:rPr>
          <w:rFonts w:ascii="Arial" w:hAnsi="Arial" w:cs="Arial"/>
          <w:sz w:val="24"/>
          <w:szCs w:val="24"/>
        </w:rPr>
        <w:t>scorporabile (per una soglia pari o superiore al 30%) ______________</w:t>
      </w:r>
      <w:proofErr w:type="gramStart"/>
      <w:r w:rsidR="00B721FE" w:rsidRPr="004C3742">
        <w:rPr>
          <w:rFonts w:ascii="Arial" w:hAnsi="Arial" w:cs="Arial"/>
          <w:sz w:val="24"/>
          <w:szCs w:val="24"/>
        </w:rPr>
        <w:t>_</w:t>
      </w:r>
      <w:r w:rsidRPr="004C3742">
        <w:rPr>
          <w:rFonts w:ascii="Arial" w:hAnsi="Arial" w:cs="Arial"/>
          <w:sz w:val="24"/>
          <w:szCs w:val="24"/>
        </w:rPr>
        <w:t>;</w:t>
      </w:r>
      <w:r w:rsidR="00B721FE" w:rsidRPr="004C3742">
        <w:rPr>
          <w:rFonts w:ascii="Arial" w:eastAsia="MS Mincho" w:hAnsi="Arial" w:cs="Arial"/>
          <w:color w:val="FF0000"/>
          <w:sz w:val="24"/>
          <w:szCs w:val="24"/>
        </w:rPr>
        <w:t>[</w:t>
      </w:r>
      <w:proofErr w:type="gramEnd"/>
      <w:r w:rsidR="00B721FE" w:rsidRPr="004C3742">
        <w:rPr>
          <w:rFonts w:ascii="Arial" w:eastAsia="MS Mincho" w:hAnsi="Arial" w:cs="Arial"/>
          <w:color w:val="FF0000"/>
          <w:sz w:val="24"/>
          <w:szCs w:val="24"/>
        </w:rPr>
        <w:t>ripetere le righe se più prestazioni e/o categorie]</w:t>
      </w:r>
    </w:p>
    <w:p w14:paraId="0E52BFD0" w14:textId="77777777" w:rsidR="001207B4" w:rsidRPr="004C3742" w:rsidRDefault="001207B4" w:rsidP="000774F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C3742">
        <w:rPr>
          <w:rFonts w:ascii="Arial" w:hAnsi="Arial" w:cs="Arial"/>
          <w:b/>
          <w:sz w:val="24"/>
          <w:szCs w:val="24"/>
        </w:rPr>
        <w:t xml:space="preserve">ART. 3 </w:t>
      </w:r>
      <w:r w:rsidR="00EF60AB" w:rsidRPr="004C3742">
        <w:rPr>
          <w:rFonts w:ascii="Arial" w:hAnsi="Arial" w:cs="Arial"/>
          <w:b/>
          <w:sz w:val="24"/>
          <w:szCs w:val="24"/>
        </w:rPr>
        <w:t>–</w:t>
      </w:r>
      <w:r w:rsidRPr="004C3742">
        <w:rPr>
          <w:rFonts w:ascii="Arial" w:hAnsi="Arial" w:cs="Arial"/>
          <w:b/>
          <w:sz w:val="24"/>
          <w:szCs w:val="24"/>
        </w:rPr>
        <w:t xml:space="preserve"> </w:t>
      </w:r>
      <w:r w:rsidR="00EF60AB" w:rsidRPr="004C3742">
        <w:rPr>
          <w:rFonts w:ascii="Arial" w:hAnsi="Arial" w:cs="Arial"/>
          <w:b/>
          <w:sz w:val="24"/>
          <w:szCs w:val="24"/>
        </w:rPr>
        <w:t>VARIAZIONI ALL'OGGETTO</w:t>
      </w:r>
    </w:p>
    <w:p w14:paraId="179538E6" w14:textId="77777777" w:rsidR="00EF60AB" w:rsidRPr="004C3742" w:rsidRDefault="00EF60AB" w:rsidP="00EF60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Resta convenuto che eventuali integrazioni o stralci da cui derivano variazioni in aumento o in diminuzione dell'oggetto e/o dell'importo del presente contratto dovranno essere nuovamente autorizzati dall'Ente Appaltante.</w:t>
      </w:r>
    </w:p>
    <w:p w14:paraId="52B49B15" w14:textId="77777777" w:rsidR="00EF60AB" w:rsidRPr="004C3742" w:rsidRDefault="00EF60AB" w:rsidP="00EF60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In assenza di tale autorizzazione non avranno alcuna efficacia.</w:t>
      </w:r>
    </w:p>
    <w:p w14:paraId="75AE5210" w14:textId="77777777" w:rsidR="001207B4" w:rsidRPr="004C3742" w:rsidRDefault="001207B4" w:rsidP="000774F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C3742">
        <w:rPr>
          <w:rFonts w:ascii="Arial" w:hAnsi="Arial" w:cs="Arial"/>
          <w:b/>
          <w:sz w:val="24"/>
          <w:szCs w:val="24"/>
        </w:rPr>
        <w:t xml:space="preserve">ART. 4 - </w:t>
      </w:r>
      <w:r w:rsidR="00EF60AB" w:rsidRPr="004C3742">
        <w:rPr>
          <w:rFonts w:ascii="Arial" w:hAnsi="Arial" w:cs="Arial"/>
          <w:b/>
          <w:sz w:val="24"/>
          <w:szCs w:val="24"/>
        </w:rPr>
        <w:t>OSSERVANZA NORME REGOLANTI L’APPALTO PRINCIPALE</w:t>
      </w:r>
    </w:p>
    <w:p w14:paraId="3B8F1D0F" w14:textId="30074B46" w:rsidR="00EF60AB" w:rsidRPr="004C3742" w:rsidRDefault="00EF60AB" w:rsidP="00EF60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 xml:space="preserve">Il subappaltatore accetta incondizionatamente tutti i documenti tecnici e/o amministrativi che regolano l’esecuzione del </w:t>
      </w:r>
      <w:r w:rsidRPr="004C3742">
        <w:rPr>
          <w:rFonts w:ascii="Arial" w:hAnsi="Arial" w:cs="Arial"/>
          <w:color w:val="FF0000"/>
          <w:sz w:val="24"/>
          <w:szCs w:val="24"/>
        </w:rPr>
        <w:t>lavoro</w:t>
      </w:r>
      <w:r w:rsidRPr="004C3742">
        <w:rPr>
          <w:rFonts w:ascii="Arial" w:hAnsi="Arial" w:cs="Arial"/>
          <w:sz w:val="24"/>
          <w:szCs w:val="24"/>
        </w:rPr>
        <w:t xml:space="preserve"> nel rapporto tra l’appaltatore e l’ente appaltante.</w:t>
      </w:r>
    </w:p>
    <w:p w14:paraId="7C5A9BFE" w14:textId="77777777" w:rsidR="001207B4" w:rsidRPr="004C3742" w:rsidRDefault="001207B4" w:rsidP="000774F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C3742">
        <w:rPr>
          <w:rFonts w:ascii="Arial" w:hAnsi="Arial" w:cs="Arial"/>
          <w:b/>
          <w:sz w:val="24"/>
          <w:szCs w:val="24"/>
        </w:rPr>
        <w:t>ART. 5 -  I PAGAMENTI</w:t>
      </w:r>
    </w:p>
    <w:p w14:paraId="602C6A1D" w14:textId="78BC3BE3" w:rsidR="00670B37" w:rsidRPr="004C3742" w:rsidRDefault="00670B37" w:rsidP="00670B37">
      <w:pPr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color w:val="FF0000"/>
          <w:sz w:val="24"/>
          <w:szCs w:val="24"/>
        </w:rPr>
        <w:t xml:space="preserve">[IN CASO DI PAGAMENTO DEL SUBAPPALTATORE DA PARTE DELL’APPALTATORE </w:t>
      </w:r>
      <w:r w:rsidRPr="004C3742">
        <w:rPr>
          <w:rFonts w:ascii="Arial" w:hAnsi="Arial" w:cs="Arial"/>
          <w:color w:val="FF0000"/>
          <w:sz w:val="24"/>
          <w:szCs w:val="24"/>
        </w:rPr>
        <w:sym w:font="Wingdings" w:char="F0E0"/>
      </w:r>
      <w:r w:rsidRPr="004C3742">
        <w:rPr>
          <w:rFonts w:ascii="Arial" w:hAnsi="Arial" w:cs="Arial"/>
          <w:color w:val="FF0000"/>
          <w:sz w:val="24"/>
          <w:szCs w:val="24"/>
        </w:rPr>
        <w:t xml:space="preserve"> </w:t>
      </w:r>
      <w:r w:rsidRPr="004C3742">
        <w:rPr>
          <w:rFonts w:ascii="Arial" w:hAnsi="Arial" w:cs="Arial"/>
          <w:color w:val="FF0000"/>
          <w:sz w:val="24"/>
          <w:szCs w:val="24"/>
          <w:u w:val="single"/>
        </w:rPr>
        <w:t>coordinare con quanto dichiarato nell'istanza di autorizzazione e nella dichiarazione del subappaltatore</w:t>
      </w:r>
      <w:r w:rsidRPr="004C3742">
        <w:rPr>
          <w:rFonts w:ascii="Arial" w:hAnsi="Arial" w:cs="Arial"/>
          <w:color w:val="FF0000"/>
          <w:sz w:val="24"/>
          <w:szCs w:val="24"/>
        </w:rPr>
        <w:t>]</w:t>
      </w:r>
    </w:p>
    <w:p w14:paraId="3B1F4D6B" w14:textId="77777777" w:rsidR="001207B4" w:rsidRPr="004C3742" w:rsidRDefault="001207B4" w:rsidP="002C647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I pagamenti avverranno entro</w:t>
      </w:r>
      <w:r w:rsidR="00694FDD" w:rsidRPr="004C3742">
        <w:rPr>
          <w:rFonts w:ascii="Arial" w:hAnsi="Arial" w:cs="Arial"/>
          <w:sz w:val="24"/>
          <w:szCs w:val="24"/>
        </w:rPr>
        <w:t xml:space="preserve"> </w:t>
      </w:r>
      <w:r w:rsidRPr="004C3742">
        <w:rPr>
          <w:rFonts w:ascii="Arial" w:hAnsi="Arial" w:cs="Arial"/>
          <w:sz w:val="24"/>
          <w:szCs w:val="24"/>
        </w:rPr>
        <w:t>__________</w:t>
      </w:r>
      <w:r w:rsidR="00694FDD" w:rsidRPr="004C3742">
        <w:rPr>
          <w:rFonts w:ascii="Arial" w:hAnsi="Arial" w:cs="Arial"/>
          <w:sz w:val="24"/>
          <w:szCs w:val="24"/>
        </w:rPr>
        <w:t xml:space="preserve"> </w:t>
      </w:r>
      <w:r w:rsidRPr="004C3742">
        <w:rPr>
          <w:rFonts w:ascii="Arial" w:hAnsi="Arial" w:cs="Arial"/>
          <w:sz w:val="24"/>
          <w:szCs w:val="24"/>
        </w:rPr>
        <w:t>giorni dall’avvenuto incasso del corrispondente S.A.L. dell’Ente Appaltante, previa presentazione della fattura del subappaltatore.</w:t>
      </w:r>
    </w:p>
    <w:p w14:paraId="3AE9DC4F" w14:textId="12FE0C87" w:rsidR="001207B4" w:rsidRPr="004C3742" w:rsidRDefault="001207B4" w:rsidP="002C6473">
      <w:pPr>
        <w:spacing w:line="360" w:lineRule="auto"/>
        <w:jc w:val="both"/>
        <w:rPr>
          <w:rFonts w:ascii="Arial" w:hAnsi="Arial" w:cs="Arial"/>
          <w:i/>
          <w:color w:val="C00000"/>
          <w:sz w:val="24"/>
          <w:szCs w:val="24"/>
        </w:rPr>
      </w:pPr>
      <w:bookmarkStart w:id="0" w:name="_Hlk175221633"/>
      <w:r w:rsidRPr="004C3742">
        <w:rPr>
          <w:rFonts w:ascii="Arial" w:hAnsi="Arial" w:cs="Arial"/>
          <w:i/>
          <w:sz w:val="24"/>
          <w:szCs w:val="24"/>
        </w:rPr>
        <w:t>L’importo della fattura sarà quello dello Stato di avanzamento al netto delle trattenute di garanzia di cui al successivo art. 6.</w:t>
      </w:r>
      <w:r w:rsidR="00EB4EE4" w:rsidRPr="004C3742">
        <w:rPr>
          <w:rFonts w:ascii="Arial" w:hAnsi="Arial" w:cs="Arial"/>
          <w:i/>
          <w:sz w:val="24"/>
          <w:szCs w:val="24"/>
        </w:rPr>
        <w:t xml:space="preserve"> </w:t>
      </w:r>
      <w:r w:rsidR="00EB4EE4" w:rsidRPr="004C3742">
        <w:rPr>
          <w:rFonts w:ascii="Arial" w:hAnsi="Arial" w:cs="Arial"/>
          <w:i/>
          <w:color w:val="C00000"/>
          <w:sz w:val="24"/>
          <w:szCs w:val="24"/>
        </w:rPr>
        <w:t>(NB= facoltativo</w:t>
      </w:r>
      <w:r w:rsidR="00192F61" w:rsidRPr="004C3742">
        <w:rPr>
          <w:rFonts w:ascii="Arial" w:hAnsi="Arial" w:cs="Arial"/>
          <w:i/>
          <w:color w:val="C00000"/>
          <w:sz w:val="24"/>
          <w:szCs w:val="24"/>
        </w:rPr>
        <w:t>, a scelta dei contraenti)</w:t>
      </w:r>
      <w:r w:rsidR="00EB4EE4" w:rsidRPr="004C3742">
        <w:rPr>
          <w:rFonts w:ascii="Arial" w:hAnsi="Arial" w:cs="Arial"/>
          <w:i/>
          <w:color w:val="C00000"/>
          <w:sz w:val="24"/>
          <w:szCs w:val="24"/>
        </w:rPr>
        <w:t>)</w:t>
      </w:r>
    </w:p>
    <w:bookmarkEnd w:id="0"/>
    <w:p w14:paraId="7A287630" w14:textId="7A1B8065" w:rsidR="00670B37" w:rsidRPr="004C3742" w:rsidRDefault="00670B37" w:rsidP="00670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 xml:space="preserve">L'appaltatore dovrà obbligatoriamente trasmettere, entro venti giorni dalla data di ciascun pagamento effettuato dalla Stazione Appaltante, copia delle fatture quietanzate relative ai </w:t>
      </w:r>
      <w:r w:rsidRPr="004C3742">
        <w:rPr>
          <w:rFonts w:ascii="Arial" w:hAnsi="Arial" w:cs="Arial"/>
          <w:sz w:val="24"/>
          <w:szCs w:val="24"/>
        </w:rPr>
        <w:lastRenderedPageBreak/>
        <w:t>pagamenti corrisposti al suba</w:t>
      </w:r>
      <w:r w:rsidR="00DD0CBE" w:rsidRPr="004C3742">
        <w:rPr>
          <w:rFonts w:ascii="Arial" w:hAnsi="Arial" w:cs="Arial"/>
          <w:sz w:val="24"/>
          <w:szCs w:val="24"/>
        </w:rPr>
        <w:t>ppaltatore o cottimista nel conto dedicato di questi ultimi, riportanti il CIG ed il CUP relativi all’appalto di cui trattasi. A richiesta della S.A., l'Appaltatore si impegna, altresì, a fornire dichiarazioni sostitutive (con le formalità di legge), da parte di tutti i soggetti della filiera, attestanti la regolarità dei pagamenti.</w:t>
      </w:r>
    </w:p>
    <w:p w14:paraId="38B5A5C1" w14:textId="7D4AF7F6" w:rsidR="00F05D9D" w:rsidRPr="004C3742" w:rsidRDefault="00670B37" w:rsidP="00670B37">
      <w:pPr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color w:val="FF0000"/>
          <w:sz w:val="24"/>
          <w:szCs w:val="24"/>
        </w:rPr>
        <w:t xml:space="preserve"> </w:t>
      </w:r>
      <w:r w:rsidR="002C6473" w:rsidRPr="004C3742">
        <w:rPr>
          <w:rFonts w:ascii="Arial" w:hAnsi="Arial" w:cs="Arial"/>
          <w:color w:val="FF0000"/>
          <w:sz w:val="24"/>
          <w:szCs w:val="24"/>
        </w:rPr>
        <w:t>[</w:t>
      </w:r>
      <w:r w:rsidR="00F05D9D" w:rsidRPr="004C3742">
        <w:rPr>
          <w:rFonts w:ascii="Arial" w:hAnsi="Arial" w:cs="Arial"/>
          <w:color w:val="FF0000"/>
          <w:sz w:val="24"/>
          <w:szCs w:val="24"/>
        </w:rPr>
        <w:t>Ovvero IN CASO DI PAGAMENTO DIRETTO DEL SUBAPPALTATORE DA PARTE DELL’ENTE APPALTANTE</w:t>
      </w:r>
      <w:r w:rsidR="002C6473" w:rsidRPr="004C3742">
        <w:rPr>
          <w:rFonts w:ascii="Arial" w:hAnsi="Arial" w:cs="Arial"/>
          <w:color w:val="FF0000"/>
          <w:sz w:val="24"/>
          <w:szCs w:val="24"/>
        </w:rPr>
        <w:t xml:space="preserve"> </w:t>
      </w:r>
      <w:r w:rsidR="002C6473" w:rsidRPr="004C3742">
        <w:rPr>
          <w:rFonts w:ascii="Arial" w:hAnsi="Arial" w:cs="Arial"/>
          <w:color w:val="FF0000"/>
          <w:sz w:val="24"/>
          <w:szCs w:val="24"/>
        </w:rPr>
        <w:sym w:font="Wingdings" w:char="F0E0"/>
      </w:r>
      <w:r w:rsidR="002C6473" w:rsidRPr="004C3742">
        <w:rPr>
          <w:rFonts w:ascii="Arial" w:hAnsi="Arial" w:cs="Arial"/>
          <w:color w:val="FF0000"/>
          <w:sz w:val="24"/>
          <w:szCs w:val="24"/>
        </w:rPr>
        <w:t xml:space="preserve"> </w:t>
      </w:r>
      <w:r w:rsidR="002C6473" w:rsidRPr="004C3742">
        <w:rPr>
          <w:rFonts w:ascii="Arial" w:hAnsi="Arial" w:cs="Arial"/>
          <w:color w:val="FF0000"/>
          <w:sz w:val="24"/>
          <w:szCs w:val="24"/>
          <w:u w:val="single"/>
        </w:rPr>
        <w:t>coordinare con quanto dichiarato nell'istanza di autorizzazione e nella dichiarazione del subappaltatore</w:t>
      </w:r>
      <w:r w:rsidR="002C6473" w:rsidRPr="004C3742">
        <w:rPr>
          <w:rFonts w:ascii="Arial" w:hAnsi="Arial" w:cs="Arial"/>
          <w:color w:val="FF0000"/>
          <w:sz w:val="24"/>
          <w:szCs w:val="24"/>
        </w:rPr>
        <w:t>]</w:t>
      </w:r>
    </w:p>
    <w:p w14:paraId="2BA4BBE6" w14:textId="7240A426" w:rsidR="00A31D30" w:rsidRPr="004C3742" w:rsidRDefault="00AB31C1" w:rsidP="002C647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Ai sensi dell’art. 119, comma 11 del D.lgs.36/2023</w:t>
      </w:r>
      <w:r w:rsidR="00246686" w:rsidRPr="004C3742">
        <w:rPr>
          <w:rFonts w:ascii="Arial" w:hAnsi="Arial" w:cs="Arial"/>
          <w:sz w:val="24"/>
          <w:szCs w:val="24"/>
        </w:rPr>
        <w:t xml:space="preserve">, per il pagamento diretto, a seguito </w:t>
      </w:r>
      <w:r w:rsidR="00B721FE" w:rsidRPr="004C3742">
        <w:rPr>
          <w:rFonts w:ascii="Arial" w:hAnsi="Arial" w:cs="Arial"/>
          <w:sz w:val="24"/>
          <w:szCs w:val="24"/>
        </w:rPr>
        <w:t xml:space="preserve">di </w:t>
      </w:r>
      <w:r w:rsidR="00246686" w:rsidRPr="004C3742">
        <w:rPr>
          <w:rFonts w:ascii="Arial" w:hAnsi="Arial" w:cs="Arial"/>
          <w:sz w:val="24"/>
          <w:szCs w:val="24"/>
        </w:rPr>
        <w:t>emanazione dello Stato di Avanzamento Lavori</w:t>
      </w:r>
      <w:r w:rsidR="00246686" w:rsidRPr="00BF686A">
        <w:rPr>
          <w:rFonts w:ascii="Arial" w:hAnsi="Arial" w:cs="Arial"/>
          <w:sz w:val="24"/>
          <w:szCs w:val="24"/>
        </w:rPr>
        <w:t>, l’appaltatore comunicherà alla stazione appaltante la parte delle prestazioni eseguite dal subappaltatore o dal cottimista, con la specificazione del relativo importo e con proposta motivata di pagamento (tale richiest</w:t>
      </w:r>
      <w:r w:rsidR="009D4118" w:rsidRPr="00BF686A">
        <w:rPr>
          <w:rFonts w:ascii="Arial" w:hAnsi="Arial" w:cs="Arial"/>
          <w:sz w:val="24"/>
          <w:szCs w:val="24"/>
        </w:rPr>
        <w:t>a dovrà essere controfirmata da</w:t>
      </w:r>
      <w:r w:rsidR="00634E38" w:rsidRPr="00BF686A">
        <w:rPr>
          <w:rFonts w:ascii="Arial" w:hAnsi="Arial" w:cs="Arial"/>
          <w:sz w:val="24"/>
          <w:szCs w:val="24"/>
        </w:rPr>
        <w:t>l</w:t>
      </w:r>
      <w:r w:rsidR="009D4118" w:rsidRPr="00BF686A">
        <w:rPr>
          <w:rFonts w:ascii="Arial" w:hAnsi="Arial" w:cs="Arial"/>
          <w:sz w:val="24"/>
          <w:szCs w:val="24"/>
        </w:rPr>
        <w:t xml:space="preserve"> </w:t>
      </w:r>
      <w:r w:rsidR="00246686" w:rsidRPr="00BF686A">
        <w:rPr>
          <w:rFonts w:ascii="Arial" w:hAnsi="Arial" w:cs="Arial"/>
          <w:sz w:val="24"/>
          <w:szCs w:val="24"/>
        </w:rPr>
        <w:t>subappaltatore)</w:t>
      </w:r>
      <w:r w:rsidR="009D4118" w:rsidRPr="00BF686A">
        <w:rPr>
          <w:rFonts w:ascii="Arial" w:hAnsi="Arial" w:cs="Arial"/>
          <w:sz w:val="24"/>
          <w:szCs w:val="24"/>
        </w:rPr>
        <w:t>.</w:t>
      </w:r>
      <w:r w:rsidR="0052727C" w:rsidRPr="004C3742">
        <w:rPr>
          <w:rFonts w:ascii="Arial" w:hAnsi="Arial" w:cs="Arial"/>
          <w:sz w:val="24"/>
          <w:szCs w:val="24"/>
        </w:rPr>
        <w:t xml:space="preserve"> </w:t>
      </w:r>
    </w:p>
    <w:p w14:paraId="53A707CD" w14:textId="77777777" w:rsidR="00BF686A" w:rsidRDefault="00E37033" w:rsidP="002C647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 xml:space="preserve">Anche nel caso di pagamento diretto non sussiste alcun rapporto giuridico tra stazione appaltante e subappaltatore; l'appaltatore emette un'unica fattura per l'intero importo (comprensivo di IVA); l'appaltatore trasmetterà, tramite PEC, alla S.A. la fattura che il subappaltatore ha emesso nei suoi confronti (con IVA in "reverse </w:t>
      </w:r>
      <w:proofErr w:type="spellStart"/>
      <w:r w:rsidRPr="004C3742">
        <w:rPr>
          <w:rFonts w:ascii="Arial" w:hAnsi="Arial" w:cs="Arial"/>
          <w:sz w:val="24"/>
          <w:szCs w:val="24"/>
        </w:rPr>
        <w:t>charge</w:t>
      </w:r>
      <w:proofErr w:type="spellEnd"/>
      <w:r w:rsidRPr="004C3742">
        <w:rPr>
          <w:rFonts w:ascii="Arial" w:hAnsi="Arial" w:cs="Arial"/>
          <w:sz w:val="24"/>
          <w:szCs w:val="24"/>
        </w:rPr>
        <w:t>"); la S.A. verserà la parte di compenso spettante al subappaltatore direttamente sul conto dedicato di quest'ultimo ed il relativo importo sarà detratto dal pagamento all'appaltatore.</w:t>
      </w:r>
    </w:p>
    <w:p w14:paraId="741C1BBF" w14:textId="4918B365" w:rsidR="001207B4" w:rsidRPr="004C3742" w:rsidRDefault="001207B4" w:rsidP="002C6473">
      <w:pPr>
        <w:spacing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  <w:r w:rsidRPr="004C3742">
        <w:rPr>
          <w:rFonts w:ascii="Arial" w:hAnsi="Arial" w:cs="Arial"/>
          <w:b/>
          <w:sz w:val="24"/>
          <w:szCs w:val="24"/>
        </w:rPr>
        <w:t>ART. 6 - RITENUTE DI GARANZIA</w:t>
      </w:r>
      <w:r w:rsidR="00EB4EE4" w:rsidRPr="004C3742">
        <w:rPr>
          <w:rFonts w:ascii="Arial" w:hAnsi="Arial" w:cs="Arial"/>
          <w:b/>
          <w:sz w:val="24"/>
          <w:szCs w:val="24"/>
        </w:rPr>
        <w:t xml:space="preserve"> </w:t>
      </w:r>
      <w:bookmarkStart w:id="1" w:name="_Hlk175221676"/>
      <w:r w:rsidR="00EB4EE4" w:rsidRPr="004C3742">
        <w:rPr>
          <w:rFonts w:ascii="Arial" w:hAnsi="Arial" w:cs="Arial"/>
          <w:b/>
          <w:color w:val="FF0000"/>
          <w:sz w:val="24"/>
          <w:szCs w:val="24"/>
        </w:rPr>
        <w:t>(</w:t>
      </w:r>
      <w:r w:rsidR="00EB4EE4" w:rsidRPr="004C3742">
        <w:rPr>
          <w:rFonts w:ascii="Arial" w:hAnsi="Arial" w:cs="Arial"/>
          <w:i/>
          <w:color w:val="C00000"/>
          <w:sz w:val="24"/>
          <w:szCs w:val="24"/>
        </w:rPr>
        <w:t>Facoltativo – conforme a</w:t>
      </w:r>
      <w:r w:rsidR="00192F61" w:rsidRPr="004C3742">
        <w:rPr>
          <w:rFonts w:ascii="Arial" w:hAnsi="Arial" w:cs="Arial"/>
          <w:i/>
          <w:color w:val="C00000"/>
          <w:sz w:val="24"/>
          <w:szCs w:val="24"/>
        </w:rPr>
        <w:t xml:space="preserve"> quanto indicato all’art.5</w:t>
      </w:r>
      <w:r w:rsidR="00961491" w:rsidRPr="004C3742">
        <w:rPr>
          <w:rFonts w:ascii="Arial" w:hAnsi="Arial" w:cs="Arial"/>
          <w:i/>
          <w:color w:val="C00000"/>
          <w:sz w:val="24"/>
          <w:szCs w:val="24"/>
        </w:rPr>
        <w:t xml:space="preserve"> secondo comma</w:t>
      </w:r>
      <w:r w:rsidR="00EB4EE4" w:rsidRPr="004C3742">
        <w:rPr>
          <w:rFonts w:ascii="Arial" w:hAnsi="Arial" w:cs="Arial"/>
          <w:i/>
          <w:color w:val="C00000"/>
          <w:sz w:val="24"/>
          <w:szCs w:val="24"/>
        </w:rPr>
        <w:t>)</w:t>
      </w:r>
    </w:p>
    <w:bookmarkEnd w:id="1"/>
    <w:p w14:paraId="75615E40" w14:textId="06185144" w:rsidR="002C6473" w:rsidRPr="004C3742" w:rsidRDefault="00694FDD" w:rsidP="00694F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In analogia a quanto stabilito nel Capitolato speciale d'appalto</w:t>
      </w:r>
      <w:r w:rsidR="00046372" w:rsidRPr="004C3742">
        <w:rPr>
          <w:rFonts w:ascii="Arial" w:hAnsi="Arial" w:cs="Arial"/>
          <w:sz w:val="24"/>
          <w:szCs w:val="24"/>
        </w:rPr>
        <w:t xml:space="preserve">, </w:t>
      </w:r>
      <w:r w:rsidRPr="004C3742">
        <w:rPr>
          <w:rFonts w:ascii="Arial" w:hAnsi="Arial" w:cs="Arial"/>
          <w:sz w:val="24"/>
          <w:szCs w:val="24"/>
        </w:rPr>
        <w:t>a garanzia dell’osservanza delle norme in materia di</w:t>
      </w:r>
      <w:r w:rsidR="00D254DC" w:rsidRPr="004C3742">
        <w:rPr>
          <w:rFonts w:ascii="Arial" w:hAnsi="Arial" w:cs="Arial"/>
          <w:sz w:val="24"/>
          <w:szCs w:val="24"/>
        </w:rPr>
        <w:t xml:space="preserve"> </w:t>
      </w:r>
      <w:r w:rsidRPr="004C3742">
        <w:rPr>
          <w:rFonts w:ascii="Arial" w:hAnsi="Arial" w:cs="Arial"/>
          <w:sz w:val="24"/>
          <w:szCs w:val="24"/>
        </w:rPr>
        <w:t xml:space="preserve">contribuzione previdenziale e assistenziale, </w:t>
      </w:r>
      <w:r w:rsidR="00D254DC" w:rsidRPr="004C3742">
        <w:rPr>
          <w:rFonts w:ascii="Arial" w:hAnsi="Arial" w:cs="Arial"/>
          <w:sz w:val="24"/>
          <w:szCs w:val="24"/>
        </w:rPr>
        <w:t>su ogni pagamento sarà</w:t>
      </w:r>
      <w:r w:rsidRPr="004C3742">
        <w:rPr>
          <w:rFonts w:ascii="Arial" w:hAnsi="Arial" w:cs="Arial"/>
          <w:sz w:val="24"/>
          <w:szCs w:val="24"/>
        </w:rPr>
        <w:t xml:space="preserve"> operata una ritenuta</w:t>
      </w:r>
      <w:r w:rsidR="00D254DC" w:rsidRPr="004C3742">
        <w:rPr>
          <w:rFonts w:ascii="Arial" w:hAnsi="Arial" w:cs="Arial"/>
          <w:sz w:val="24"/>
          <w:szCs w:val="24"/>
        </w:rPr>
        <w:t xml:space="preserve"> </w:t>
      </w:r>
      <w:r w:rsidRPr="004C3742">
        <w:rPr>
          <w:rFonts w:ascii="Arial" w:hAnsi="Arial" w:cs="Arial"/>
          <w:sz w:val="24"/>
          <w:szCs w:val="24"/>
        </w:rPr>
        <w:t>dello 0,50%, da svincolarsi soltanto in sede di liquidazione finale, dopo</w:t>
      </w:r>
      <w:r w:rsidR="00D254DC" w:rsidRPr="004C3742">
        <w:rPr>
          <w:rFonts w:ascii="Arial" w:hAnsi="Arial" w:cs="Arial"/>
          <w:sz w:val="24"/>
          <w:szCs w:val="24"/>
        </w:rPr>
        <w:t xml:space="preserve"> </w:t>
      </w:r>
      <w:r w:rsidRPr="004C3742">
        <w:rPr>
          <w:rFonts w:ascii="Arial" w:hAnsi="Arial" w:cs="Arial"/>
          <w:sz w:val="24"/>
          <w:szCs w:val="24"/>
        </w:rPr>
        <w:t>l'approvazione da parte dell</w:t>
      </w:r>
      <w:r w:rsidR="00D254DC" w:rsidRPr="004C3742">
        <w:rPr>
          <w:rFonts w:ascii="Arial" w:hAnsi="Arial" w:cs="Arial"/>
          <w:sz w:val="24"/>
          <w:szCs w:val="24"/>
        </w:rPr>
        <w:t xml:space="preserve">'Ente Appaltante </w:t>
      </w:r>
      <w:r w:rsidRPr="004C3742">
        <w:rPr>
          <w:rFonts w:ascii="Arial" w:hAnsi="Arial" w:cs="Arial"/>
          <w:sz w:val="24"/>
          <w:szCs w:val="24"/>
        </w:rPr>
        <w:t>del certificato di collaudo, previo rilascio del documento</w:t>
      </w:r>
      <w:r w:rsidR="00D254DC" w:rsidRPr="004C3742">
        <w:rPr>
          <w:rFonts w:ascii="Arial" w:hAnsi="Arial" w:cs="Arial"/>
          <w:sz w:val="24"/>
          <w:szCs w:val="24"/>
        </w:rPr>
        <w:t xml:space="preserve"> </w:t>
      </w:r>
      <w:r w:rsidRPr="004C3742">
        <w:rPr>
          <w:rFonts w:ascii="Arial" w:hAnsi="Arial" w:cs="Arial"/>
          <w:sz w:val="24"/>
          <w:szCs w:val="24"/>
        </w:rPr>
        <w:t>unico di regolarità contributiva.</w:t>
      </w:r>
    </w:p>
    <w:p w14:paraId="3369C4CC" w14:textId="77777777" w:rsidR="001207B4" w:rsidRPr="004C3742" w:rsidRDefault="001207B4" w:rsidP="000774F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C3742">
        <w:rPr>
          <w:rFonts w:ascii="Arial" w:hAnsi="Arial" w:cs="Arial"/>
          <w:b/>
          <w:sz w:val="24"/>
          <w:szCs w:val="24"/>
        </w:rPr>
        <w:t xml:space="preserve">ART. </w:t>
      </w:r>
      <w:r w:rsidR="00D254DC" w:rsidRPr="004C3742">
        <w:rPr>
          <w:rFonts w:ascii="Arial" w:hAnsi="Arial" w:cs="Arial"/>
          <w:b/>
          <w:sz w:val="24"/>
          <w:szCs w:val="24"/>
        </w:rPr>
        <w:t>7</w:t>
      </w:r>
      <w:r w:rsidRPr="004C3742">
        <w:rPr>
          <w:rFonts w:ascii="Arial" w:hAnsi="Arial" w:cs="Arial"/>
          <w:b/>
          <w:sz w:val="24"/>
          <w:szCs w:val="24"/>
        </w:rPr>
        <w:t xml:space="preserve"> - REVISIONE PREZZI</w:t>
      </w:r>
    </w:p>
    <w:p w14:paraId="7BAF9036" w14:textId="0A710835" w:rsidR="001207B4" w:rsidRPr="004C3742" w:rsidRDefault="0048407E" w:rsidP="00D254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 xml:space="preserve">Alle prestazioni oggetto del subappalto si applica la revisione prezzi al verificarsi delle condizioni di natura oggettiva di cui all’art. 60, c. 2 </w:t>
      </w:r>
      <w:proofErr w:type="spellStart"/>
      <w:proofErr w:type="gramStart"/>
      <w:r w:rsidRPr="004C3742">
        <w:rPr>
          <w:rFonts w:ascii="Arial" w:hAnsi="Arial" w:cs="Arial"/>
          <w:sz w:val="24"/>
          <w:szCs w:val="24"/>
        </w:rPr>
        <w:t>D.Lgs</w:t>
      </w:r>
      <w:proofErr w:type="gramEnd"/>
      <w:r w:rsidRPr="004C3742">
        <w:rPr>
          <w:rFonts w:ascii="Arial" w:hAnsi="Arial" w:cs="Arial"/>
          <w:sz w:val="24"/>
          <w:szCs w:val="24"/>
        </w:rPr>
        <w:t>.</w:t>
      </w:r>
      <w:proofErr w:type="spellEnd"/>
      <w:r w:rsidRPr="004C3742">
        <w:rPr>
          <w:rFonts w:ascii="Arial" w:hAnsi="Arial" w:cs="Arial"/>
          <w:sz w:val="24"/>
          <w:szCs w:val="24"/>
        </w:rPr>
        <w:t xml:space="preserve"> 36/2023. N</w:t>
      </w:r>
      <w:r w:rsidR="00EB4EE4" w:rsidRPr="004C3742">
        <w:rPr>
          <w:rFonts w:ascii="Arial" w:hAnsi="Arial" w:cs="Arial"/>
          <w:sz w:val="24"/>
          <w:szCs w:val="24"/>
        </w:rPr>
        <w:t>el qual caso l’adeguamento</w:t>
      </w:r>
      <w:r w:rsidR="00192F61" w:rsidRPr="004C3742">
        <w:rPr>
          <w:rFonts w:ascii="Arial" w:hAnsi="Arial" w:cs="Arial"/>
          <w:sz w:val="24"/>
          <w:szCs w:val="24"/>
        </w:rPr>
        <w:t xml:space="preserve"> dell’importo</w:t>
      </w:r>
      <w:r w:rsidR="00EB4EE4" w:rsidRPr="004C3742">
        <w:rPr>
          <w:rFonts w:ascii="Arial" w:hAnsi="Arial" w:cs="Arial"/>
          <w:sz w:val="24"/>
          <w:szCs w:val="24"/>
        </w:rPr>
        <w:t xml:space="preserve"> sarà riconosciuto al subappaltatore con le medesime modalità previste per l’appaltatore</w:t>
      </w:r>
      <w:r w:rsidR="00192F61" w:rsidRPr="004C3742">
        <w:rPr>
          <w:rFonts w:ascii="Arial" w:hAnsi="Arial" w:cs="Arial"/>
          <w:sz w:val="24"/>
          <w:szCs w:val="24"/>
        </w:rPr>
        <w:t>, se relativo a SAL in cui lo stesso abbia eseguito lavorazioni</w:t>
      </w:r>
      <w:r w:rsidR="00EB4EE4" w:rsidRPr="004C3742">
        <w:rPr>
          <w:rFonts w:ascii="Arial" w:hAnsi="Arial" w:cs="Arial"/>
          <w:sz w:val="24"/>
          <w:szCs w:val="24"/>
        </w:rPr>
        <w:t>.</w:t>
      </w:r>
    </w:p>
    <w:p w14:paraId="193C5A1C" w14:textId="77777777" w:rsidR="001207B4" w:rsidRPr="004C3742" w:rsidRDefault="001207B4" w:rsidP="000774F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C3742">
        <w:rPr>
          <w:rFonts w:ascii="Arial" w:hAnsi="Arial" w:cs="Arial"/>
          <w:b/>
          <w:sz w:val="24"/>
          <w:szCs w:val="24"/>
        </w:rPr>
        <w:t xml:space="preserve">ART. </w:t>
      </w:r>
      <w:r w:rsidR="00D254DC" w:rsidRPr="004C3742">
        <w:rPr>
          <w:rFonts w:ascii="Arial" w:hAnsi="Arial" w:cs="Arial"/>
          <w:b/>
          <w:sz w:val="24"/>
          <w:szCs w:val="24"/>
        </w:rPr>
        <w:t>8</w:t>
      </w:r>
      <w:r w:rsidRPr="004C3742">
        <w:rPr>
          <w:rFonts w:ascii="Arial" w:hAnsi="Arial" w:cs="Arial"/>
          <w:b/>
          <w:sz w:val="24"/>
          <w:szCs w:val="24"/>
        </w:rPr>
        <w:t xml:space="preserve"> - PERSONE AUTORIZZATE DALL’IMPRESA</w:t>
      </w:r>
    </w:p>
    <w:p w14:paraId="3B59ACA1" w14:textId="66CC7DE5" w:rsidR="001207B4" w:rsidRPr="004C3742" w:rsidRDefault="001207B4" w:rsidP="00D254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 xml:space="preserve">Il subappaltatore nomina, a tutti gli effetti, come proprio rappresentante e responsabile </w:t>
      </w:r>
      <w:r w:rsidR="00D254DC" w:rsidRPr="004C3742">
        <w:rPr>
          <w:rFonts w:ascii="Arial" w:hAnsi="Arial" w:cs="Arial"/>
          <w:sz w:val="24"/>
          <w:szCs w:val="24"/>
        </w:rPr>
        <w:t xml:space="preserve">del </w:t>
      </w:r>
      <w:r w:rsidR="00D254DC" w:rsidRPr="00BF686A">
        <w:rPr>
          <w:rFonts w:ascii="Arial" w:hAnsi="Arial" w:cs="Arial"/>
          <w:sz w:val="24"/>
          <w:szCs w:val="24"/>
        </w:rPr>
        <w:t xml:space="preserve">lavoro </w:t>
      </w:r>
      <w:r w:rsidRPr="004C3742">
        <w:rPr>
          <w:rFonts w:ascii="Arial" w:hAnsi="Arial" w:cs="Arial"/>
          <w:sz w:val="24"/>
          <w:szCs w:val="24"/>
        </w:rPr>
        <w:t xml:space="preserve">da eseguire il Signor ___________________________che deve essere reperibile </w:t>
      </w:r>
      <w:r w:rsidR="00A377B8" w:rsidRPr="004C3742">
        <w:rPr>
          <w:rFonts w:ascii="Arial" w:hAnsi="Arial" w:cs="Arial"/>
          <w:sz w:val="24"/>
          <w:szCs w:val="24"/>
        </w:rPr>
        <w:t>in loco</w:t>
      </w:r>
      <w:r w:rsidRPr="004C3742">
        <w:rPr>
          <w:rFonts w:ascii="Arial" w:hAnsi="Arial" w:cs="Arial"/>
          <w:sz w:val="24"/>
          <w:szCs w:val="24"/>
        </w:rPr>
        <w:t xml:space="preserve"> per tutta la durata del contratto di subappalto.</w:t>
      </w:r>
    </w:p>
    <w:p w14:paraId="7A4068C3" w14:textId="77777777" w:rsidR="001207B4" w:rsidRPr="004C3742" w:rsidRDefault="001207B4" w:rsidP="000774F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C3742">
        <w:rPr>
          <w:rFonts w:ascii="Arial" w:hAnsi="Arial" w:cs="Arial"/>
          <w:b/>
          <w:sz w:val="24"/>
          <w:szCs w:val="24"/>
        </w:rPr>
        <w:t xml:space="preserve">ART. </w:t>
      </w:r>
      <w:r w:rsidR="00D254DC" w:rsidRPr="004C3742">
        <w:rPr>
          <w:rFonts w:ascii="Arial" w:hAnsi="Arial" w:cs="Arial"/>
          <w:b/>
          <w:sz w:val="24"/>
          <w:szCs w:val="24"/>
        </w:rPr>
        <w:t>9</w:t>
      </w:r>
      <w:r w:rsidRPr="004C3742">
        <w:rPr>
          <w:rFonts w:ascii="Arial" w:hAnsi="Arial" w:cs="Arial"/>
          <w:b/>
          <w:sz w:val="24"/>
          <w:szCs w:val="24"/>
        </w:rPr>
        <w:t xml:space="preserve"> - SORVEGLIANZA </w:t>
      </w:r>
      <w:r w:rsidR="00A377B8" w:rsidRPr="004C3742">
        <w:rPr>
          <w:rFonts w:ascii="Arial" w:hAnsi="Arial" w:cs="Arial"/>
          <w:b/>
          <w:sz w:val="24"/>
          <w:szCs w:val="24"/>
        </w:rPr>
        <w:t>SULL'ESECUZIONE</w:t>
      </w:r>
    </w:p>
    <w:p w14:paraId="13FFFD99" w14:textId="090E76AA" w:rsidR="001207B4" w:rsidRPr="004C3742" w:rsidRDefault="001207B4" w:rsidP="00D254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lastRenderedPageBreak/>
        <w:t>Il subappaltatore deve attenersi alle disposizioni della direzione lavori dell’</w:t>
      </w:r>
      <w:r w:rsidR="00B21A1C" w:rsidRPr="004C3742">
        <w:rPr>
          <w:rFonts w:ascii="Arial" w:hAnsi="Arial" w:cs="Arial"/>
          <w:sz w:val="24"/>
          <w:szCs w:val="24"/>
        </w:rPr>
        <w:t>E</w:t>
      </w:r>
      <w:r w:rsidRPr="004C3742">
        <w:rPr>
          <w:rFonts w:ascii="Arial" w:hAnsi="Arial" w:cs="Arial"/>
          <w:sz w:val="24"/>
          <w:szCs w:val="24"/>
        </w:rPr>
        <w:t xml:space="preserve">nte </w:t>
      </w:r>
      <w:r w:rsidR="00B21A1C" w:rsidRPr="004C3742">
        <w:rPr>
          <w:rFonts w:ascii="Arial" w:hAnsi="Arial" w:cs="Arial"/>
          <w:sz w:val="24"/>
          <w:szCs w:val="24"/>
        </w:rPr>
        <w:t>A</w:t>
      </w:r>
      <w:r w:rsidRPr="004C3742">
        <w:rPr>
          <w:rFonts w:ascii="Arial" w:hAnsi="Arial" w:cs="Arial"/>
          <w:sz w:val="24"/>
          <w:szCs w:val="24"/>
        </w:rPr>
        <w:t xml:space="preserve">ppaltante e riconosce il potere di verifica dell’esecuzione </w:t>
      </w:r>
      <w:r w:rsidR="00A377B8" w:rsidRPr="004C3742">
        <w:rPr>
          <w:rFonts w:ascii="Arial" w:hAnsi="Arial" w:cs="Arial"/>
          <w:sz w:val="24"/>
          <w:szCs w:val="24"/>
        </w:rPr>
        <w:t xml:space="preserve">del </w:t>
      </w:r>
      <w:r w:rsidR="00A377B8" w:rsidRPr="00BF686A">
        <w:rPr>
          <w:rFonts w:ascii="Arial" w:hAnsi="Arial" w:cs="Arial"/>
          <w:sz w:val="24"/>
          <w:szCs w:val="24"/>
        </w:rPr>
        <w:t xml:space="preserve">lavoro </w:t>
      </w:r>
      <w:r w:rsidRPr="004C3742">
        <w:rPr>
          <w:rFonts w:ascii="Arial" w:hAnsi="Arial" w:cs="Arial"/>
          <w:sz w:val="24"/>
          <w:szCs w:val="24"/>
        </w:rPr>
        <w:t>da parte dell’appaltatore sia in corso d’opera ai sensi dell’art. 1662 del C.C. sia all’ultimazione.</w:t>
      </w:r>
    </w:p>
    <w:p w14:paraId="5EB09AB1" w14:textId="77777777" w:rsidR="001207B4" w:rsidRPr="004C3742" w:rsidRDefault="001207B4" w:rsidP="000774F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C3742">
        <w:rPr>
          <w:rFonts w:ascii="Arial" w:hAnsi="Arial" w:cs="Arial"/>
          <w:b/>
          <w:sz w:val="24"/>
          <w:szCs w:val="24"/>
        </w:rPr>
        <w:t>ART. 1</w:t>
      </w:r>
      <w:r w:rsidR="00D254DC" w:rsidRPr="004C3742">
        <w:rPr>
          <w:rFonts w:ascii="Arial" w:hAnsi="Arial" w:cs="Arial"/>
          <w:b/>
          <w:sz w:val="24"/>
          <w:szCs w:val="24"/>
        </w:rPr>
        <w:t>0</w:t>
      </w:r>
      <w:r w:rsidR="00A377B8" w:rsidRPr="004C3742">
        <w:rPr>
          <w:rFonts w:ascii="Arial" w:hAnsi="Arial" w:cs="Arial"/>
          <w:b/>
          <w:sz w:val="24"/>
          <w:szCs w:val="24"/>
        </w:rPr>
        <w:t xml:space="preserve"> - CONSEGNA</w:t>
      </w:r>
    </w:p>
    <w:p w14:paraId="382B5669" w14:textId="3FED345E" w:rsidR="001207B4" w:rsidRPr="004C3742" w:rsidRDefault="00D254DC" w:rsidP="00D254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 xml:space="preserve">L'inizio presunto del </w:t>
      </w:r>
      <w:r w:rsidRPr="00BF686A">
        <w:rPr>
          <w:rFonts w:ascii="Arial" w:hAnsi="Arial" w:cs="Arial"/>
          <w:sz w:val="24"/>
          <w:szCs w:val="24"/>
        </w:rPr>
        <w:t xml:space="preserve">lavoro </w:t>
      </w:r>
      <w:r w:rsidRPr="004C3742">
        <w:rPr>
          <w:rFonts w:ascii="Arial" w:hAnsi="Arial" w:cs="Arial"/>
          <w:sz w:val="24"/>
          <w:szCs w:val="24"/>
        </w:rPr>
        <w:t xml:space="preserve">assunto dal subappaltatore </w:t>
      </w:r>
      <w:r w:rsidR="00B21A1C" w:rsidRPr="004C3742">
        <w:rPr>
          <w:rFonts w:ascii="Arial" w:hAnsi="Arial" w:cs="Arial"/>
          <w:sz w:val="24"/>
          <w:szCs w:val="24"/>
        </w:rPr>
        <w:t>è previsto per il giorno</w:t>
      </w:r>
      <w:r w:rsidRPr="004C3742">
        <w:rPr>
          <w:rFonts w:ascii="Arial" w:hAnsi="Arial" w:cs="Arial"/>
          <w:sz w:val="24"/>
          <w:szCs w:val="24"/>
        </w:rPr>
        <w:t xml:space="preserve"> </w:t>
      </w:r>
      <w:r w:rsidRPr="004C3742">
        <w:rPr>
          <w:rFonts w:ascii="Arial" w:hAnsi="Arial" w:cs="Arial"/>
          <w:color w:val="FF0000"/>
          <w:sz w:val="24"/>
          <w:szCs w:val="24"/>
        </w:rPr>
        <w:t>[indicare]</w:t>
      </w:r>
      <w:r w:rsidRPr="004C3742">
        <w:rPr>
          <w:rFonts w:ascii="Arial" w:hAnsi="Arial" w:cs="Arial"/>
          <w:sz w:val="24"/>
          <w:szCs w:val="24"/>
        </w:rPr>
        <w:t xml:space="preserve"> _______________________________________________________________________.</w:t>
      </w:r>
    </w:p>
    <w:p w14:paraId="719ED960" w14:textId="77777777" w:rsidR="001207B4" w:rsidRPr="004C3742" w:rsidRDefault="001207B4" w:rsidP="000774F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C3742">
        <w:rPr>
          <w:rFonts w:ascii="Arial" w:hAnsi="Arial" w:cs="Arial"/>
          <w:b/>
          <w:sz w:val="24"/>
          <w:szCs w:val="24"/>
        </w:rPr>
        <w:t>ART. 1</w:t>
      </w:r>
      <w:r w:rsidR="00D254DC" w:rsidRPr="004C3742">
        <w:rPr>
          <w:rFonts w:ascii="Arial" w:hAnsi="Arial" w:cs="Arial"/>
          <w:b/>
          <w:sz w:val="24"/>
          <w:szCs w:val="24"/>
        </w:rPr>
        <w:t>1</w:t>
      </w:r>
      <w:r w:rsidRPr="004C3742">
        <w:rPr>
          <w:rFonts w:ascii="Arial" w:hAnsi="Arial" w:cs="Arial"/>
          <w:b/>
          <w:sz w:val="24"/>
          <w:szCs w:val="24"/>
        </w:rPr>
        <w:t xml:space="preserve"> - TEMPI DI ESECUZIONE</w:t>
      </w:r>
    </w:p>
    <w:p w14:paraId="760632E7" w14:textId="77777777" w:rsidR="001207B4" w:rsidRPr="004C3742" w:rsidRDefault="001207B4" w:rsidP="00D254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Il subappaltatore si impegna a rispettare, nell’esecuzione del subappaltato, il programma generale del contratto, che deve intendersi parte integrante e sostanziale del presente Contratto cui il subappaltatore dovrà scrupolosamente attenersi assumendosi ogni responsabilità in merito ad eventuali ritardi.</w:t>
      </w:r>
    </w:p>
    <w:p w14:paraId="66DBD202" w14:textId="41BD1E21" w:rsidR="001207B4" w:rsidRPr="004C3742" w:rsidRDefault="00B21A1C" w:rsidP="00B21A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 xml:space="preserve">L'ultimazione presunta del </w:t>
      </w:r>
      <w:r w:rsidRPr="00BF686A">
        <w:rPr>
          <w:rFonts w:ascii="Arial" w:hAnsi="Arial" w:cs="Arial"/>
          <w:sz w:val="24"/>
          <w:szCs w:val="24"/>
        </w:rPr>
        <w:t xml:space="preserve">lavoro </w:t>
      </w:r>
      <w:r w:rsidRPr="004C3742">
        <w:rPr>
          <w:rFonts w:ascii="Arial" w:hAnsi="Arial" w:cs="Arial"/>
          <w:sz w:val="24"/>
          <w:szCs w:val="24"/>
        </w:rPr>
        <w:t xml:space="preserve">assunto dal subappaltatore è prevista per il giorno </w:t>
      </w:r>
      <w:r w:rsidRPr="004C3742">
        <w:rPr>
          <w:rFonts w:ascii="Arial" w:hAnsi="Arial" w:cs="Arial"/>
          <w:color w:val="FF0000"/>
          <w:sz w:val="24"/>
          <w:szCs w:val="24"/>
        </w:rPr>
        <w:t>[indicare]</w:t>
      </w:r>
      <w:r w:rsidRPr="004C3742">
        <w:rPr>
          <w:rFonts w:ascii="Arial" w:hAnsi="Arial" w:cs="Arial"/>
          <w:sz w:val="24"/>
          <w:szCs w:val="24"/>
        </w:rPr>
        <w:t xml:space="preserve"> _______________________________________________________________________. </w:t>
      </w:r>
    </w:p>
    <w:p w14:paraId="1A148DF1" w14:textId="7C0A2A15" w:rsidR="00A31D30" w:rsidRPr="004C3742" w:rsidRDefault="001207B4" w:rsidP="000774F5">
      <w:pPr>
        <w:spacing w:line="360" w:lineRule="auto"/>
        <w:jc w:val="both"/>
        <w:rPr>
          <w:rFonts w:ascii="Arial" w:hAnsi="Arial" w:cs="Arial"/>
          <w:b/>
          <w:i/>
          <w:color w:val="C00000"/>
          <w:sz w:val="24"/>
          <w:szCs w:val="24"/>
        </w:rPr>
      </w:pPr>
      <w:r w:rsidRPr="004C3742">
        <w:rPr>
          <w:rFonts w:ascii="Arial" w:hAnsi="Arial" w:cs="Arial"/>
          <w:b/>
          <w:sz w:val="24"/>
          <w:szCs w:val="24"/>
        </w:rPr>
        <w:t>ART. 1</w:t>
      </w:r>
      <w:r w:rsidR="00B21A1C" w:rsidRPr="004C3742">
        <w:rPr>
          <w:rFonts w:ascii="Arial" w:hAnsi="Arial" w:cs="Arial"/>
          <w:b/>
          <w:sz w:val="24"/>
          <w:szCs w:val="24"/>
        </w:rPr>
        <w:t>2</w:t>
      </w:r>
      <w:r w:rsidRPr="004C3742">
        <w:rPr>
          <w:rFonts w:ascii="Arial" w:hAnsi="Arial" w:cs="Arial"/>
          <w:b/>
          <w:sz w:val="24"/>
          <w:szCs w:val="24"/>
        </w:rPr>
        <w:t xml:space="preserve"> - PENALITA’</w:t>
      </w:r>
      <w:r w:rsidR="00EB4EE4" w:rsidRPr="004C3742">
        <w:rPr>
          <w:rFonts w:ascii="Arial" w:hAnsi="Arial" w:cs="Arial"/>
          <w:b/>
          <w:sz w:val="24"/>
          <w:szCs w:val="24"/>
        </w:rPr>
        <w:t xml:space="preserve"> </w:t>
      </w:r>
      <w:bookmarkStart w:id="2" w:name="_Hlk175221729"/>
      <w:r w:rsidR="00EB4EE4" w:rsidRPr="004C3742">
        <w:rPr>
          <w:rFonts w:ascii="Arial" w:hAnsi="Arial" w:cs="Arial"/>
          <w:b/>
          <w:i/>
          <w:color w:val="C00000"/>
          <w:sz w:val="24"/>
          <w:szCs w:val="24"/>
        </w:rPr>
        <w:t>(facoltativo</w:t>
      </w:r>
      <w:r w:rsidR="00192F61" w:rsidRPr="004C3742">
        <w:rPr>
          <w:rFonts w:ascii="Arial" w:hAnsi="Arial" w:cs="Arial"/>
          <w:b/>
          <w:i/>
          <w:color w:val="C00000"/>
          <w:sz w:val="24"/>
          <w:szCs w:val="24"/>
        </w:rPr>
        <w:t>, a discrezione dei contraenti</w:t>
      </w:r>
      <w:r w:rsidR="00EB4EE4" w:rsidRPr="004C3742">
        <w:rPr>
          <w:rFonts w:ascii="Arial" w:hAnsi="Arial" w:cs="Arial"/>
          <w:b/>
          <w:i/>
          <w:color w:val="C00000"/>
          <w:sz w:val="24"/>
          <w:szCs w:val="24"/>
        </w:rPr>
        <w:t>)</w:t>
      </w:r>
    </w:p>
    <w:bookmarkEnd w:id="2"/>
    <w:p w14:paraId="219609A7" w14:textId="77777777" w:rsidR="001207B4" w:rsidRPr="004C3742" w:rsidRDefault="001207B4" w:rsidP="00D254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 xml:space="preserve">Per ogni giorno solare di ritardo </w:t>
      </w:r>
      <w:r w:rsidR="00B21A1C" w:rsidRPr="004C3742">
        <w:rPr>
          <w:rFonts w:ascii="Arial" w:hAnsi="Arial" w:cs="Arial"/>
          <w:sz w:val="24"/>
          <w:szCs w:val="24"/>
        </w:rPr>
        <w:t>rispetto ai tempi del precedente articolo 11</w:t>
      </w:r>
      <w:r w:rsidRPr="004C3742">
        <w:rPr>
          <w:rFonts w:ascii="Arial" w:hAnsi="Arial" w:cs="Arial"/>
          <w:sz w:val="24"/>
          <w:szCs w:val="24"/>
        </w:rPr>
        <w:t xml:space="preserve"> verrà applicata la penale di Euro_______________</w:t>
      </w:r>
      <w:r w:rsidR="00B21A1C" w:rsidRPr="004C3742">
        <w:rPr>
          <w:rFonts w:ascii="Arial" w:hAnsi="Arial" w:cs="Arial"/>
          <w:sz w:val="24"/>
          <w:szCs w:val="24"/>
        </w:rPr>
        <w:t xml:space="preserve"> </w:t>
      </w:r>
      <w:r w:rsidR="00B21A1C" w:rsidRPr="004C3742">
        <w:rPr>
          <w:rFonts w:ascii="Arial" w:hAnsi="Arial" w:cs="Arial"/>
          <w:color w:val="FF0000"/>
          <w:sz w:val="24"/>
          <w:szCs w:val="24"/>
        </w:rPr>
        <w:t>[indicare]</w:t>
      </w:r>
      <w:r w:rsidR="00B21A1C" w:rsidRPr="004C3742">
        <w:rPr>
          <w:rFonts w:ascii="Arial" w:hAnsi="Arial" w:cs="Arial"/>
          <w:sz w:val="24"/>
          <w:szCs w:val="24"/>
        </w:rPr>
        <w:t xml:space="preserve"> </w:t>
      </w:r>
      <w:r w:rsidRPr="004C3742">
        <w:rPr>
          <w:rFonts w:ascii="Arial" w:hAnsi="Arial" w:cs="Arial"/>
          <w:sz w:val="24"/>
          <w:szCs w:val="24"/>
        </w:rPr>
        <w:t>fino ad un massimo del 10% dell’importo contrattuale stesso fatto salvo il diritto di rivalsa dell’impresa per maggior danno.</w:t>
      </w:r>
    </w:p>
    <w:p w14:paraId="13FD20DD" w14:textId="77777777" w:rsidR="001207B4" w:rsidRPr="004C3742" w:rsidRDefault="001207B4" w:rsidP="000774F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C3742">
        <w:rPr>
          <w:rFonts w:ascii="Arial" w:hAnsi="Arial" w:cs="Arial"/>
          <w:b/>
          <w:sz w:val="24"/>
          <w:szCs w:val="24"/>
        </w:rPr>
        <w:t>ART. 1</w:t>
      </w:r>
      <w:r w:rsidR="00B21A1C" w:rsidRPr="004C3742">
        <w:rPr>
          <w:rFonts w:ascii="Arial" w:hAnsi="Arial" w:cs="Arial"/>
          <w:b/>
          <w:sz w:val="24"/>
          <w:szCs w:val="24"/>
        </w:rPr>
        <w:t>3</w:t>
      </w:r>
      <w:r w:rsidR="00A377B8" w:rsidRPr="004C3742">
        <w:rPr>
          <w:rFonts w:ascii="Arial" w:hAnsi="Arial" w:cs="Arial"/>
          <w:b/>
          <w:sz w:val="24"/>
          <w:szCs w:val="24"/>
        </w:rPr>
        <w:t xml:space="preserve"> - VERIFICA</w:t>
      </w:r>
    </w:p>
    <w:p w14:paraId="70E285EA" w14:textId="4B35CC52" w:rsidR="001207B4" w:rsidRPr="004C3742" w:rsidRDefault="001207B4" w:rsidP="00CB5C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 xml:space="preserve">L’appaltatore si riserva altresì il diritto di controllare in qualsiasi momento l’avanzamento </w:t>
      </w:r>
      <w:r w:rsidR="00CB5CA4" w:rsidRPr="004C3742">
        <w:rPr>
          <w:rFonts w:ascii="Arial" w:hAnsi="Arial" w:cs="Arial"/>
          <w:sz w:val="24"/>
          <w:szCs w:val="24"/>
        </w:rPr>
        <w:t xml:space="preserve">del </w:t>
      </w:r>
      <w:r w:rsidR="00CB5CA4" w:rsidRPr="00BF686A">
        <w:rPr>
          <w:rFonts w:ascii="Arial" w:hAnsi="Arial" w:cs="Arial"/>
          <w:sz w:val="24"/>
          <w:szCs w:val="24"/>
        </w:rPr>
        <w:t xml:space="preserve">lavoro </w:t>
      </w:r>
      <w:r w:rsidRPr="004C3742">
        <w:rPr>
          <w:rFonts w:ascii="Arial" w:hAnsi="Arial" w:cs="Arial"/>
          <w:sz w:val="24"/>
          <w:szCs w:val="24"/>
        </w:rPr>
        <w:t xml:space="preserve">ai sensi dell’art. 1662 del C.C. e di fissare congruo termine per il recupero dell’eventuale ritardo del subappaltatore qualora l’avanzamento </w:t>
      </w:r>
      <w:r w:rsidR="00986273" w:rsidRPr="004C3742">
        <w:rPr>
          <w:rFonts w:ascii="Arial" w:hAnsi="Arial" w:cs="Arial"/>
          <w:sz w:val="24"/>
          <w:szCs w:val="24"/>
        </w:rPr>
        <w:t xml:space="preserve">del </w:t>
      </w:r>
      <w:r w:rsidR="00986273" w:rsidRPr="00BF686A">
        <w:rPr>
          <w:rFonts w:ascii="Arial" w:hAnsi="Arial" w:cs="Arial"/>
          <w:sz w:val="24"/>
          <w:szCs w:val="24"/>
        </w:rPr>
        <w:t xml:space="preserve">lavoro </w:t>
      </w:r>
      <w:r w:rsidRPr="004C3742">
        <w:rPr>
          <w:rFonts w:ascii="Arial" w:hAnsi="Arial" w:cs="Arial"/>
          <w:sz w:val="24"/>
          <w:szCs w:val="24"/>
        </w:rPr>
        <w:t>non soddisfi il puntuale adempimento di quanto previsto nel programma.</w:t>
      </w:r>
    </w:p>
    <w:p w14:paraId="3D3854B9" w14:textId="77777777" w:rsidR="001207B4" w:rsidRPr="004C3742" w:rsidRDefault="001207B4" w:rsidP="000774F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C3742">
        <w:rPr>
          <w:rFonts w:ascii="Arial" w:hAnsi="Arial" w:cs="Arial"/>
          <w:b/>
          <w:sz w:val="24"/>
          <w:szCs w:val="24"/>
        </w:rPr>
        <w:t>ART. 1</w:t>
      </w:r>
      <w:r w:rsidR="00890497" w:rsidRPr="004C3742">
        <w:rPr>
          <w:rFonts w:ascii="Arial" w:hAnsi="Arial" w:cs="Arial"/>
          <w:b/>
          <w:sz w:val="24"/>
          <w:szCs w:val="24"/>
        </w:rPr>
        <w:t>4</w:t>
      </w:r>
      <w:r w:rsidR="00A377B8" w:rsidRPr="004C3742">
        <w:rPr>
          <w:rFonts w:ascii="Arial" w:hAnsi="Arial" w:cs="Arial"/>
          <w:b/>
          <w:sz w:val="24"/>
          <w:szCs w:val="24"/>
        </w:rPr>
        <w:t xml:space="preserve"> - SOSPENSIONE</w:t>
      </w:r>
    </w:p>
    <w:p w14:paraId="35171AA5" w14:textId="56E2134E" w:rsidR="001207B4" w:rsidRPr="004C3742" w:rsidRDefault="001207B4" w:rsidP="0089049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 xml:space="preserve">Il subappaltatore non potrà opporre alcuna obiezione od eccezione per eventuali sospensioni e successive riprese </w:t>
      </w:r>
      <w:r w:rsidR="00085F7D" w:rsidRPr="004C3742">
        <w:rPr>
          <w:rFonts w:ascii="Arial" w:hAnsi="Arial" w:cs="Arial"/>
          <w:sz w:val="24"/>
          <w:szCs w:val="24"/>
        </w:rPr>
        <w:t xml:space="preserve">del </w:t>
      </w:r>
      <w:r w:rsidR="00085F7D" w:rsidRPr="00BF686A">
        <w:rPr>
          <w:rFonts w:ascii="Arial" w:hAnsi="Arial" w:cs="Arial"/>
          <w:sz w:val="24"/>
          <w:szCs w:val="24"/>
        </w:rPr>
        <w:t xml:space="preserve">lavoro </w:t>
      </w:r>
      <w:r w:rsidRPr="004C3742">
        <w:rPr>
          <w:rFonts w:ascii="Arial" w:hAnsi="Arial" w:cs="Arial"/>
          <w:sz w:val="24"/>
          <w:szCs w:val="24"/>
        </w:rPr>
        <w:t>che gli venissero ordinate dall’appaltatore in relazione a sopravvenienti esigenze di carattere tecnico-produttivo</w:t>
      </w:r>
      <w:r w:rsidR="00A377B8" w:rsidRPr="004C3742">
        <w:rPr>
          <w:rFonts w:ascii="Arial" w:hAnsi="Arial" w:cs="Arial"/>
          <w:sz w:val="24"/>
          <w:szCs w:val="24"/>
        </w:rPr>
        <w:t>,</w:t>
      </w:r>
      <w:r w:rsidRPr="004C3742">
        <w:rPr>
          <w:rFonts w:ascii="Arial" w:hAnsi="Arial" w:cs="Arial"/>
          <w:sz w:val="24"/>
          <w:szCs w:val="24"/>
        </w:rPr>
        <w:t xml:space="preserve"> per esigenza di priorità ovvero di coordinamento di terza impresa interessata all’esecuzione, od in dipendenza dell’esercizio di facoltà propria dell’ente appaltante.</w:t>
      </w:r>
    </w:p>
    <w:p w14:paraId="5265F2D3" w14:textId="77777777" w:rsidR="001207B4" w:rsidRPr="004C3742" w:rsidRDefault="001207B4" w:rsidP="000774F5">
      <w:pPr>
        <w:spacing w:line="36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  <w:r w:rsidRPr="004C3742">
        <w:rPr>
          <w:rFonts w:ascii="Arial" w:hAnsi="Arial" w:cs="Arial"/>
          <w:b/>
          <w:sz w:val="24"/>
          <w:szCs w:val="24"/>
        </w:rPr>
        <w:t>ART. 1</w:t>
      </w:r>
      <w:r w:rsidR="00890497" w:rsidRPr="004C3742">
        <w:rPr>
          <w:rFonts w:ascii="Arial" w:hAnsi="Arial" w:cs="Arial"/>
          <w:b/>
          <w:sz w:val="24"/>
          <w:szCs w:val="24"/>
        </w:rPr>
        <w:t>5</w:t>
      </w:r>
      <w:r w:rsidRPr="004C3742">
        <w:rPr>
          <w:rFonts w:ascii="Arial" w:hAnsi="Arial" w:cs="Arial"/>
          <w:b/>
          <w:sz w:val="24"/>
          <w:szCs w:val="24"/>
        </w:rPr>
        <w:t xml:space="preserve"> - DIVIETO DI SUBAPPALTO, DI CESSIONE DEL CREDITO E DI PATTI DI RISERVATO DOMINIO</w:t>
      </w:r>
    </w:p>
    <w:p w14:paraId="2C215C0D" w14:textId="5D8FE373" w:rsidR="001207B4" w:rsidRPr="004C3742" w:rsidRDefault="001207B4" w:rsidP="00890497">
      <w:pPr>
        <w:spacing w:line="360" w:lineRule="auto"/>
        <w:jc w:val="both"/>
        <w:rPr>
          <w:rFonts w:ascii="Arial" w:hAnsi="Arial" w:cs="Arial"/>
          <w:strike/>
          <w:color w:val="FF0000"/>
          <w:sz w:val="24"/>
          <w:szCs w:val="24"/>
        </w:rPr>
      </w:pPr>
      <w:bookmarkStart w:id="3" w:name="_Hlk175221765"/>
      <w:r w:rsidRPr="004C3742">
        <w:rPr>
          <w:rFonts w:ascii="Arial" w:hAnsi="Arial" w:cs="Arial"/>
          <w:sz w:val="24"/>
          <w:szCs w:val="24"/>
        </w:rPr>
        <w:t xml:space="preserve">Il subappaltatore non potrà cedere o subappaltare a sua volta, neppure parzialmente o di fatto, </w:t>
      </w:r>
      <w:r w:rsidR="00A377B8" w:rsidRPr="004C3742">
        <w:rPr>
          <w:rFonts w:ascii="Arial" w:hAnsi="Arial" w:cs="Arial"/>
          <w:sz w:val="24"/>
          <w:szCs w:val="24"/>
        </w:rPr>
        <w:t xml:space="preserve">il </w:t>
      </w:r>
      <w:r w:rsidR="00A377B8" w:rsidRPr="00BF686A">
        <w:rPr>
          <w:rFonts w:ascii="Arial" w:hAnsi="Arial" w:cs="Arial"/>
          <w:sz w:val="24"/>
          <w:szCs w:val="24"/>
        </w:rPr>
        <w:t xml:space="preserve">lavoro </w:t>
      </w:r>
      <w:r w:rsidRPr="004C3742">
        <w:rPr>
          <w:rFonts w:ascii="Arial" w:hAnsi="Arial" w:cs="Arial"/>
          <w:sz w:val="24"/>
          <w:szCs w:val="24"/>
        </w:rPr>
        <w:t>oggetto del presente contratto</w:t>
      </w:r>
      <w:r w:rsidR="00BF686A">
        <w:rPr>
          <w:rFonts w:ascii="Arial" w:hAnsi="Arial" w:cs="Arial"/>
          <w:sz w:val="24"/>
          <w:szCs w:val="24"/>
        </w:rPr>
        <w:t>.</w:t>
      </w:r>
    </w:p>
    <w:bookmarkEnd w:id="3"/>
    <w:p w14:paraId="16D51892" w14:textId="77777777" w:rsidR="001207B4" w:rsidRPr="004C3742" w:rsidRDefault="000159CE" w:rsidP="0089049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È</w:t>
      </w:r>
      <w:r w:rsidR="001207B4" w:rsidRPr="004C3742">
        <w:rPr>
          <w:rFonts w:ascii="Arial" w:hAnsi="Arial" w:cs="Arial"/>
          <w:sz w:val="24"/>
          <w:szCs w:val="24"/>
        </w:rPr>
        <w:t xml:space="preserve"> pure vietata qualunque forma di cessione dei crediti derivanti dal presente contratto se non autorizzata espressamente dall’appaltatore.</w:t>
      </w:r>
    </w:p>
    <w:p w14:paraId="081C5536" w14:textId="77777777" w:rsidR="001207B4" w:rsidRPr="004C3742" w:rsidRDefault="001207B4" w:rsidP="0089049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lastRenderedPageBreak/>
        <w:t xml:space="preserve">Il contratto medesimo, in caso di inosservanza dei divieti di cui ai commi precedenti, si intenderà risolto </w:t>
      </w:r>
      <w:r w:rsidRPr="004C3742">
        <w:rPr>
          <w:rFonts w:ascii="Arial" w:hAnsi="Arial" w:cs="Arial"/>
          <w:i/>
          <w:sz w:val="24"/>
          <w:szCs w:val="24"/>
        </w:rPr>
        <w:t>ipso iure</w:t>
      </w:r>
      <w:r w:rsidRPr="004C3742">
        <w:rPr>
          <w:rFonts w:ascii="Arial" w:hAnsi="Arial" w:cs="Arial"/>
          <w:sz w:val="24"/>
          <w:szCs w:val="24"/>
        </w:rPr>
        <w:t>, impregiudicato il diritto dell’appaltatore al risarcimento dei danni ad esso eventualmente derivanti da fatti illeciti che venissero posti in essere dal subappaltatore.</w:t>
      </w:r>
    </w:p>
    <w:p w14:paraId="41FDA6A0" w14:textId="77777777" w:rsidR="001207B4" w:rsidRPr="004C3742" w:rsidRDefault="001207B4" w:rsidP="0089049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Il subappaltatore non potrà stipulare con terzi e imprese fornitrici contratti nei quali sia inserita una clausola di riservato dominio del materiale fornito fino al pagamento della fornitura.</w:t>
      </w:r>
    </w:p>
    <w:p w14:paraId="3AEE0FD5" w14:textId="77777777" w:rsidR="001207B4" w:rsidRPr="004C3742" w:rsidRDefault="001207B4" w:rsidP="0089049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 xml:space="preserve">La stipula di simili contratti sarà motivo sufficiente per procedere alla risoluzione </w:t>
      </w:r>
      <w:r w:rsidRPr="004C3742">
        <w:rPr>
          <w:rFonts w:ascii="Arial" w:hAnsi="Arial" w:cs="Arial"/>
          <w:i/>
          <w:sz w:val="24"/>
          <w:szCs w:val="24"/>
        </w:rPr>
        <w:t>ipso iure</w:t>
      </w:r>
      <w:r w:rsidRPr="004C3742">
        <w:rPr>
          <w:rFonts w:ascii="Arial" w:hAnsi="Arial" w:cs="Arial"/>
          <w:sz w:val="24"/>
          <w:szCs w:val="24"/>
        </w:rPr>
        <w:t xml:space="preserve"> del presente contratto e legittimerà l’appaltatore a corrispondere direttamente alle ditte fornitrici titolari della riservata proprietà gli importi ad esse dovuti dal subappaltatore decurtando corrispondenti importi dalle somme a qualunque titolo dovute al subappaltatore medesimo.</w:t>
      </w:r>
    </w:p>
    <w:p w14:paraId="59E231B3" w14:textId="77777777" w:rsidR="001207B4" w:rsidRPr="00497698" w:rsidRDefault="001207B4" w:rsidP="000774F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97698">
        <w:rPr>
          <w:rFonts w:ascii="Arial" w:hAnsi="Arial" w:cs="Arial"/>
          <w:b/>
          <w:sz w:val="24"/>
          <w:szCs w:val="24"/>
        </w:rPr>
        <w:t>ART. 1</w:t>
      </w:r>
      <w:r w:rsidR="00890497" w:rsidRPr="00497698">
        <w:rPr>
          <w:rFonts w:ascii="Arial" w:hAnsi="Arial" w:cs="Arial"/>
          <w:b/>
          <w:sz w:val="24"/>
          <w:szCs w:val="24"/>
        </w:rPr>
        <w:t>6</w:t>
      </w:r>
      <w:r w:rsidRPr="00497698">
        <w:rPr>
          <w:rFonts w:ascii="Arial" w:hAnsi="Arial" w:cs="Arial"/>
          <w:b/>
          <w:sz w:val="24"/>
          <w:szCs w:val="24"/>
        </w:rPr>
        <w:t xml:space="preserve"> - CUSTODIA DEL CANTIERE</w:t>
      </w:r>
    </w:p>
    <w:p w14:paraId="4617A778" w14:textId="2022885D" w:rsidR="007F09FD" w:rsidRPr="004C3742" w:rsidRDefault="001207B4" w:rsidP="007F09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7698">
        <w:rPr>
          <w:rFonts w:ascii="Arial" w:hAnsi="Arial" w:cs="Arial"/>
          <w:sz w:val="24"/>
          <w:szCs w:val="24"/>
        </w:rPr>
        <w:t xml:space="preserve">Il subappaltatore, fino alla materiale consegna </w:t>
      </w:r>
      <w:r w:rsidR="004A346E" w:rsidRPr="00497698">
        <w:rPr>
          <w:rFonts w:ascii="Arial" w:hAnsi="Arial" w:cs="Arial"/>
          <w:sz w:val="24"/>
          <w:szCs w:val="24"/>
        </w:rPr>
        <w:t>di quanto</w:t>
      </w:r>
      <w:r w:rsidRPr="00497698">
        <w:rPr>
          <w:rFonts w:ascii="Arial" w:hAnsi="Arial" w:cs="Arial"/>
          <w:sz w:val="24"/>
          <w:szCs w:val="24"/>
        </w:rPr>
        <w:t xml:space="preserve"> oggetto del presente contratto, è tenuto a provvedere, sopportandone le relative spese e i conseguenti oneri, alla custodia </w:t>
      </w:r>
      <w:r w:rsidR="004A346E" w:rsidRPr="00497698">
        <w:rPr>
          <w:rFonts w:ascii="Arial" w:hAnsi="Arial" w:cs="Arial"/>
          <w:sz w:val="24"/>
          <w:szCs w:val="24"/>
        </w:rPr>
        <w:t>dei luoghi</w:t>
      </w:r>
      <w:r w:rsidRPr="00497698">
        <w:rPr>
          <w:rFonts w:ascii="Arial" w:hAnsi="Arial" w:cs="Arial"/>
          <w:sz w:val="24"/>
          <w:szCs w:val="24"/>
        </w:rPr>
        <w:t xml:space="preserve"> e </w:t>
      </w:r>
      <w:r w:rsidR="004A346E" w:rsidRPr="00497698">
        <w:rPr>
          <w:rFonts w:ascii="Arial" w:hAnsi="Arial" w:cs="Arial"/>
          <w:sz w:val="24"/>
          <w:szCs w:val="24"/>
        </w:rPr>
        <w:t>del lavoro</w:t>
      </w:r>
      <w:r w:rsidRPr="00497698">
        <w:rPr>
          <w:rFonts w:ascii="Arial" w:hAnsi="Arial" w:cs="Arial"/>
          <w:sz w:val="24"/>
          <w:szCs w:val="24"/>
        </w:rPr>
        <w:t>.</w:t>
      </w:r>
      <w:r w:rsidR="007F09FD" w:rsidRPr="00497698">
        <w:rPr>
          <w:rFonts w:ascii="Arial" w:hAnsi="Arial" w:cs="Arial"/>
          <w:sz w:val="24"/>
          <w:szCs w:val="24"/>
        </w:rPr>
        <w:t xml:space="preserve"> L’inosservanza di tale prescrizione comporterà la risoluzione del presente contratto.</w:t>
      </w:r>
    </w:p>
    <w:p w14:paraId="28F98B64" w14:textId="067307A2" w:rsidR="001207B4" w:rsidRPr="004C3742" w:rsidRDefault="001207B4" w:rsidP="000774F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C3742">
        <w:rPr>
          <w:rFonts w:ascii="Arial" w:hAnsi="Arial" w:cs="Arial"/>
          <w:b/>
          <w:sz w:val="24"/>
          <w:szCs w:val="24"/>
        </w:rPr>
        <w:t>ART. 1</w:t>
      </w:r>
      <w:r w:rsidR="00890497" w:rsidRPr="004C3742">
        <w:rPr>
          <w:rFonts w:ascii="Arial" w:hAnsi="Arial" w:cs="Arial"/>
          <w:b/>
          <w:sz w:val="24"/>
          <w:szCs w:val="24"/>
        </w:rPr>
        <w:t>7</w:t>
      </w:r>
      <w:r w:rsidR="00670B37" w:rsidRPr="004C3742">
        <w:rPr>
          <w:rFonts w:ascii="Arial" w:hAnsi="Arial" w:cs="Arial"/>
          <w:b/>
          <w:sz w:val="24"/>
          <w:szCs w:val="24"/>
        </w:rPr>
        <w:t xml:space="preserve"> - VARIAZIONE DEL CONTRATTO</w:t>
      </w:r>
    </w:p>
    <w:p w14:paraId="086543DD" w14:textId="77777777" w:rsidR="001207B4" w:rsidRPr="004C3742" w:rsidRDefault="001207B4" w:rsidP="0089049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Tutte le variazioni devono essere ordinate per iscritto dall’appaltatore.</w:t>
      </w:r>
    </w:p>
    <w:p w14:paraId="2FE9222B" w14:textId="77777777" w:rsidR="001207B4" w:rsidRPr="004C3742" w:rsidRDefault="001207B4" w:rsidP="0089049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Il subappaltatore non può introdurre variazioni o addizioni rispetto alle previsioni contrattuali. Ha però l’onere di eseguire ed adeguarsi scrupolosamente a tutte le variazioni ordinate espressamente per iscritto dall’appaltatore in particolare se scaturenti da modifiche tecniche al progetto o alle modalità di esecuzione impartite dall’Ente appaltante.</w:t>
      </w:r>
    </w:p>
    <w:p w14:paraId="1DD09DE5" w14:textId="07B88852" w:rsidR="001207B4" w:rsidRPr="004C3742" w:rsidRDefault="001207B4" w:rsidP="000774F5">
      <w:pPr>
        <w:spacing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  <w:r w:rsidRPr="004C3742">
        <w:rPr>
          <w:rFonts w:ascii="Arial" w:hAnsi="Arial" w:cs="Arial"/>
          <w:b/>
          <w:sz w:val="24"/>
          <w:szCs w:val="24"/>
        </w:rPr>
        <w:t>ART. 1</w:t>
      </w:r>
      <w:r w:rsidR="00890497" w:rsidRPr="004C3742">
        <w:rPr>
          <w:rFonts w:ascii="Arial" w:hAnsi="Arial" w:cs="Arial"/>
          <w:b/>
          <w:sz w:val="24"/>
          <w:szCs w:val="24"/>
        </w:rPr>
        <w:t>8</w:t>
      </w:r>
      <w:r w:rsidRPr="004C3742">
        <w:rPr>
          <w:rFonts w:ascii="Arial" w:hAnsi="Arial" w:cs="Arial"/>
          <w:b/>
          <w:sz w:val="24"/>
          <w:szCs w:val="24"/>
        </w:rPr>
        <w:t xml:space="preserve"> - ULTERIORI ONERI A CARICO DEL SUBAPPALTATORE</w:t>
      </w:r>
      <w:r w:rsidR="00EB4EE4" w:rsidRPr="004C3742">
        <w:rPr>
          <w:rFonts w:ascii="Arial" w:hAnsi="Arial" w:cs="Arial"/>
          <w:b/>
          <w:sz w:val="24"/>
          <w:szCs w:val="24"/>
        </w:rPr>
        <w:t xml:space="preserve"> </w:t>
      </w:r>
    </w:p>
    <w:p w14:paraId="67461E99" w14:textId="77777777" w:rsidR="001207B4" w:rsidRPr="004C3742" w:rsidRDefault="001207B4" w:rsidP="0089049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 xml:space="preserve">Il subappaltatore assume espresso impegno al rispetto delle leggi in vigore ed in particolare si impegna formalmente: </w:t>
      </w:r>
    </w:p>
    <w:p w14:paraId="0810CD92" w14:textId="3928B7FD" w:rsidR="001207B4" w:rsidRPr="004C3742" w:rsidRDefault="00CE5855" w:rsidP="00CE5855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color w:val="FF0000"/>
          <w:sz w:val="24"/>
          <w:szCs w:val="24"/>
        </w:rPr>
      </w:pPr>
      <w:bookmarkStart w:id="4" w:name="_Hlk175221183"/>
      <w:r w:rsidRPr="004C3742">
        <w:rPr>
          <w:rFonts w:ascii="Arial" w:hAnsi="Arial" w:cs="Arial"/>
          <w:color w:val="FF0000"/>
          <w:sz w:val="24"/>
          <w:szCs w:val="24"/>
        </w:rPr>
        <w:t xml:space="preserve">L’inserimento di specifiche clausole è a discrezione dei contraenti, e </w:t>
      </w:r>
      <w:r w:rsidR="001207B4" w:rsidRPr="004C3742">
        <w:rPr>
          <w:rFonts w:ascii="Arial" w:hAnsi="Arial" w:cs="Arial"/>
          <w:color w:val="FF0000"/>
          <w:sz w:val="24"/>
          <w:szCs w:val="24"/>
        </w:rPr>
        <w:t>da compilarsi a cura delle parti-</w:t>
      </w:r>
    </w:p>
    <w:bookmarkEnd w:id="4"/>
    <w:p w14:paraId="07AB026E" w14:textId="77777777" w:rsidR="001207B4" w:rsidRPr="004C3742" w:rsidRDefault="001207B4" w:rsidP="001F5CA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1- _____________________________</w:t>
      </w:r>
    </w:p>
    <w:p w14:paraId="4688E5C4" w14:textId="77777777" w:rsidR="001207B4" w:rsidRPr="004C3742" w:rsidRDefault="001207B4" w:rsidP="001F5CA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2- _____________________________</w:t>
      </w:r>
    </w:p>
    <w:p w14:paraId="0CE365B3" w14:textId="77777777" w:rsidR="001207B4" w:rsidRPr="004C3742" w:rsidRDefault="001F5CA8" w:rsidP="001F5CA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…</w:t>
      </w:r>
      <w:r w:rsidR="001207B4" w:rsidRPr="004C3742">
        <w:rPr>
          <w:rFonts w:ascii="Arial" w:hAnsi="Arial" w:cs="Arial"/>
          <w:sz w:val="24"/>
          <w:szCs w:val="24"/>
        </w:rPr>
        <w:t>- _____________________________</w:t>
      </w:r>
    </w:p>
    <w:p w14:paraId="0AC1412C" w14:textId="77777777" w:rsidR="00B909F2" w:rsidRPr="004C3742" w:rsidRDefault="00B909F2" w:rsidP="00B909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Si intende altresì compreso nel presente contratto ogni altro onere accessorio per lo svolgimento della commessa nonché tutte le opere, somministrazioni ed attività, per dare completo, finito e collaudabile, sulla base delle vigenti normative italiane, ciò che costituisce l’oggetto del presente Contratto, anche se non espressamente menzionate.</w:t>
      </w:r>
    </w:p>
    <w:p w14:paraId="32EDF0DA" w14:textId="12774E31" w:rsidR="00890497" w:rsidRPr="004C3742" w:rsidRDefault="00890497" w:rsidP="00890497">
      <w:pPr>
        <w:spacing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  <w:r w:rsidRPr="004C3742">
        <w:rPr>
          <w:rFonts w:ascii="Arial" w:hAnsi="Arial" w:cs="Arial"/>
          <w:b/>
          <w:sz w:val="24"/>
          <w:szCs w:val="24"/>
        </w:rPr>
        <w:t>ART. 19 - ONERI A CARICO DELL'APPALTATORE</w:t>
      </w:r>
      <w:r w:rsidR="00EB4EE4" w:rsidRPr="004C3742">
        <w:rPr>
          <w:rFonts w:ascii="Arial" w:hAnsi="Arial" w:cs="Arial"/>
          <w:b/>
          <w:sz w:val="24"/>
          <w:szCs w:val="24"/>
        </w:rPr>
        <w:t xml:space="preserve"> </w:t>
      </w:r>
    </w:p>
    <w:p w14:paraId="6D3DBA0D" w14:textId="77777777" w:rsidR="001207B4" w:rsidRPr="004C3742" w:rsidRDefault="0092352D" w:rsidP="0089049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 xml:space="preserve">L'appaltatore mantiene a sé </w:t>
      </w:r>
      <w:r w:rsidR="001F5CA8" w:rsidRPr="004C3742">
        <w:rPr>
          <w:rFonts w:ascii="Arial" w:hAnsi="Arial" w:cs="Arial"/>
          <w:sz w:val="24"/>
          <w:szCs w:val="24"/>
        </w:rPr>
        <w:t>i seguenti adempimenti:</w:t>
      </w:r>
    </w:p>
    <w:p w14:paraId="06A7F970" w14:textId="7518E971" w:rsidR="001207B4" w:rsidRPr="004C3742" w:rsidRDefault="001F5CA8" w:rsidP="00CE5855">
      <w:pPr>
        <w:numPr>
          <w:ilvl w:val="0"/>
          <w:numId w:val="6"/>
        </w:numPr>
        <w:rPr>
          <w:rFonts w:ascii="Arial" w:hAnsi="Arial" w:cs="Arial"/>
          <w:color w:val="FF0000"/>
          <w:sz w:val="24"/>
          <w:szCs w:val="24"/>
        </w:rPr>
      </w:pPr>
      <w:r w:rsidRPr="004C3742">
        <w:rPr>
          <w:rFonts w:ascii="Arial" w:hAnsi="Arial" w:cs="Arial"/>
          <w:color w:val="FF0000"/>
          <w:sz w:val="24"/>
          <w:szCs w:val="24"/>
        </w:rPr>
        <w:t>-</w:t>
      </w:r>
      <w:r w:rsidR="00CE5855" w:rsidRPr="004C3742">
        <w:rPr>
          <w:rFonts w:ascii="Arial" w:hAnsi="Arial" w:cs="Arial"/>
          <w:color w:val="FF0000"/>
          <w:sz w:val="24"/>
          <w:szCs w:val="24"/>
        </w:rPr>
        <w:t xml:space="preserve"> L’inserimento di specifiche clausole è a discrezione dei contraenti, e </w:t>
      </w:r>
      <w:r w:rsidR="001207B4" w:rsidRPr="004C3742">
        <w:rPr>
          <w:rFonts w:ascii="Arial" w:hAnsi="Arial" w:cs="Arial"/>
          <w:color w:val="FF0000"/>
          <w:sz w:val="24"/>
          <w:szCs w:val="24"/>
        </w:rPr>
        <w:t>da compilarsi a cura delle parti-</w:t>
      </w:r>
    </w:p>
    <w:p w14:paraId="45140CB1" w14:textId="454F1A12" w:rsidR="001F5CA8" w:rsidRPr="004C3742" w:rsidRDefault="001F5CA8" w:rsidP="00CE5855">
      <w:pPr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1- _____________________________</w:t>
      </w:r>
    </w:p>
    <w:p w14:paraId="2D37AA4F" w14:textId="77777777" w:rsidR="001F5CA8" w:rsidRPr="004C3742" w:rsidRDefault="001F5CA8" w:rsidP="001F5CA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2- _____________________________</w:t>
      </w:r>
    </w:p>
    <w:p w14:paraId="4B8D6187" w14:textId="77777777" w:rsidR="001F5CA8" w:rsidRPr="004C3742" w:rsidRDefault="001F5CA8" w:rsidP="001F5CA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lastRenderedPageBreak/>
        <w:t>…- _____________________________</w:t>
      </w:r>
    </w:p>
    <w:p w14:paraId="09E3672A" w14:textId="77777777" w:rsidR="001207B4" w:rsidRPr="004C3742" w:rsidRDefault="001207B4" w:rsidP="000774F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C3742">
        <w:rPr>
          <w:rFonts w:ascii="Arial" w:hAnsi="Arial" w:cs="Arial"/>
          <w:b/>
          <w:sz w:val="24"/>
          <w:szCs w:val="24"/>
        </w:rPr>
        <w:t>ART. 20 - PREVENZIONE INFORTUNI</w:t>
      </w:r>
    </w:p>
    <w:p w14:paraId="73F9780B" w14:textId="6C28B1F0" w:rsidR="001207B4" w:rsidRPr="004C3742" w:rsidRDefault="001207B4" w:rsidP="0089049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 xml:space="preserve">Il subappaltatore dovrà predisporre e trasmettere all’appaltatore, prima dell’inizio </w:t>
      </w:r>
      <w:r w:rsidR="00085F7D" w:rsidRPr="004C3742">
        <w:rPr>
          <w:rFonts w:ascii="Arial" w:hAnsi="Arial" w:cs="Arial"/>
          <w:sz w:val="24"/>
          <w:szCs w:val="24"/>
        </w:rPr>
        <w:t xml:space="preserve">del </w:t>
      </w:r>
      <w:r w:rsidR="00085F7D" w:rsidRPr="00497698">
        <w:rPr>
          <w:rFonts w:ascii="Arial" w:hAnsi="Arial" w:cs="Arial"/>
          <w:sz w:val="24"/>
          <w:szCs w:val="24"/>
        </w:rPr>
        <w:t>lavoro</w:t>
      </w:r>
      <w:r w:rsidRPr="004C3742">
        <w:rPr>
          <w:rFonts w:ascii="Arial" w:hAnsi="Arial" w:cs="Arial"/>
          <w:sz w:val="24"/>
          <w:szCs w:val="24"/>
        </w:rPr>
        <w:t>, a norma di legge, il piano delle misure per la sicurezza fisica dei lavoratori il quale potrà essere modificato ed integrato per il necessario coordinamento curato dall’appaltatore.</w:t>
      </w:r>
    </w:p>
    <w:p w14:paraId="447F2A44" w14:textId="34139303" w:rsidR="001207B4" w:rsidRPr="004C3742" w:rsidRDefault="001207B4" w:rsidP="0089049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 xml:space="preserve">L’appaltatore resterà indenne da qualsiasi responsabilità relativa alla sicurezza </w:t>
      </w:r>
      <w:r w:rsidR="00085F7D" w:rsidRPr="004C3742">
        <w:rPr>
          <w:rFonts w:ascii="Arial" w:hAnsi="Arial" w:cs="Arial"/>
          <w:sz w:val="24"/>
          <w:szCs w:val="24"/>
        </w:rPr>
        <w:t xml:space="preserve">del </w:t>
      </w:r>
      <w:r w:rsidR="00085F7D" w:rsidRPr="00497698">
        <w:rPr>
          <w:rFonts w:ascii="Arial" w:hAnsi="Arial" w:cs="Arial"/>
          <w:sz w:val="24"/>
          <w:szCs w:val="24"/>
        </w:rPr>
        <w:t>lavoro</w:t>
      </w:r>
      <w:r w:rsidRPr="004C3742">
        <w:rPr>
          <w:rFonts w:ascii="Arial" w:hAnsi="Arial" w:cs="Arial"/>
          <w:sz w:val="24"/>
          <w:szCs w:val="24"/>
        </w:rPr>
        <w:t xml:space="preserve"> commessa in subappalto, che farà capo, quindi, al solo subappaltatore.</w:t>
      </w:r>
    </w:p>
    <w:p w14:paraId="5D855EAC" w14:textId="77777777" w:rsidR="001207B4" w:rsidRPr="004C3742" w:rsidRDefault="001207B4" w:rsidP="0089049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Il subappaltatore indica quale proprio responsabile per la sicurezza il Signor ___________________________.</w:t>
      </w:r>
    </w:p>
    <w:p w14:paraId="608DE2DF" w14:textId="77777777" w:rsidR="001207B4" w:rsidRPr="004C3742" w:rsidRDefault="001207B4">
      <w:pPr>
        <w:jc w:val="both"/>
        <w:rPr>
          <w:rFonts w:ascii="Arial" w:hAnsi="Arial" w:cs="Arial"/>
          <w:sz w:val="24"/>
          <w:szCs w:val="24"/>
        </w:rPr>
      </w:pPr>
    </w:p>
    <w:p w14:paraId="3E455E8D" w14:textId="77777777" w:rsidR="001207B4" w:rsidRPr="004C3742" w:rsidRDefault="001207B4" w:rsidP="000774F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C3742">
        <w:rPr>
          <w:rFonts w:ascii="Arial" w:hAnsi="Arial" w:cs="Arial"/>
          <w:b/>
          <w:sz w:val="24"/>
          <w:szCs w:val="24"/>
        </w:rPr>
        <w:t xml:space="preserve">ART. 21 - OBBLIGO </w:t>
      </w:r>
      <w:r w:rsidR="000159CE" w:rsidRPr="004C3742">
        <w:rPr>
          <w:rFonts w:ascii="Arial" w:hAnsi="Arial" w:cs="Arial"/>
          <w:b/>
          <w:sz w:val="24"/>
          <w:szCs w:val="24"/>
        </w:rPr>
        <w:t>DI RILASCIO</w:t>
      </w:r>
      <w:r w:rsidRPr="004C3742">
        <w:rPr>
          <w:rFonts w:ascii="Arial" w:hAnsi="Arial" w:cs="Arial"/>
          <w:b/>
          <w:sz w:val="24"/>
          <w:szCs w:val="24"/>
        </w:rPr>
        <w:t xml:space="preserve"> DEL CANTIERE</w:t>
      </w:r>
    </w:p>
    <w:p w14:paraId="06492363" w14:textId="4721EECA" w:rsidR="001207B4" w:rsidRPr="004C3742" w:rsidRDefault="001207B4" w:rsidP="0089049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 xml:space="preserve">Sia nel caso di comunicata risoluzione o recesso dal contratto da parte dell’appaltatore sia in caso di </w:t>
      </w:r>
      <w:r w:rsidR="009B50AB" w:rsidRPr="004C3742">
        <w:rPr>
          <w:rFonts w:ascii="Arial" w:hAnsi="Arial" w:cs="Arial"/>
          <w:sz w:val="24"/>
          <w:szCs w:val="24"/>
        </w:rPr>
        <w:t xml:space="preserve">insorta o </w:t>
      </w:r>
      <w:proofErr w:type="spellStart"/>
      <w:r w:rsidR="009B50AB" w:rsidRPr="004C3742">
        <w:rPr>
          <w:rFonts w:ascii="Arial" w:hAnsi="Arial" w:cs="Arial"/>
          <w:sz w:val="24"/>
          <w:szCs w:val="24"/>
        </w:rPr>
        <w:t>insorgenda</w:t>
      </w:r>
      <w:proofErr w:type="spellEnd"/>
      <w:r w:rsidR="009B50AB" w:rsidRPr="004C3742">
        <w:rPr>
          <w:rFonts w:ascii="Arial" w:hAnsi="Arial" w:cs="Arial"/>
          <w:sz w:val="24"/>
          <w:szCs w:val="24"/>
        </w:rPr>
        <w:t xml:space="preserve"> </w:t>
      </w:r>
      <w:r w:rsidRPr="004C3742">
        <w:rPr>
          <w:rFonts w:ascii="Arial" w:hAnsi="Arial" w:cs="Arial"/>
          <w:sz w:val="24"/>
          <w:szCs w:val="24"/>
        </w:rPr>
        <w:t>controversia tra le parti, il subappaltatore rinuncia ad avvalersi della tutela possessoria cautelare o di provvedimenti d’urgenza o di eccezioni che gli possano eventualmente competere per la sua qualità di detentore o co</w:t>
      </w:r>
      <w:r w:rsidR="004A346E" w:rsidRPr="004C3742">
        <w:rPr>
          <w:rFonts w:ascii="Arial" w:hAnsi="Arial" w:cs="Arial"/>
          <w:sz w:val="24"/>
          <w:szCs w:val="24"/>
        </w:rPr>
        <w:t>-</w:t>
      </w:r>
      <w:r w:rsidRPr="004C3742">
        <w:rPr>
          <w:rFonts w:ascii="Arial" w:hAnsi="Arial" w:cs="Arial"/>
          <w:sz w:val="24"/>
          <w:szCs w:val="24"/>
        </w:rPr>
        <w:t xml:space="preserve">detentore </w:t>
      </w:r>
      <w:r w:rsidR="004A346E" w:rsidRPr="004C3742">
        <w:rPr>
          <w:rFonts w:ascii="Arial" w:hAnsi="Arial" w:cs="Arial"/>
          <w:sz w:val="24"/>
          <w:szCs w:val="24"/>
        </w:rPr>
        <w:t>dei luoghi</w:t>
      </w:r>
      <w:r w:rsidRPr="004C3742">
        <w:rPr>
          <w:rFonts w:ascii="Arial" w:hAnsi="Arial" w:cs="Arial"/>
          <w:sz w:val="24"/>
          <w:szCs w:val="24"/>
        </w:rPr>
        <w:t xml:space="preserve"> ove debba svolgere l’attività inerente al presente contratto di subappalto.</w:t>
      </w:r>
    </w:p>
    <w:p w14:paraId="3EDF507A" w14:textId="77777777" w:rsidR="001207B4" w:rsidRPr="004C3742" w:rsidRDefault="001207B4" w:rsidP="000774F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C3742">
        <w:rPr>
          <w:rFonts w:ascii="Arial" w:hAnsi="Arial" w:cs="Arial"/>
          <w:b/>
          <w:sz w:val="24"/>
          <w:szCs w:val="24"/>
        </w:rPr>
        <w:t>ART. 22 - DANNI</w:t>
      </w:r>
    </w:p>
    <w:p w14:paraId="181F250D" w14:textId="77777777" w:rsidR="001207B4" w:rsidRPr="004C3742" w:rsidRDefault="001207B4" w:rsidP="0089049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Il subappaltatore assume la responsabilità delle opere eseguite fino al collaudo, restando poi però a carico dello stesso la responsabilità prevista dall’art. 1669 del C.C.</w:t>
      </w:r>
    </w:p>
    <w:p w14:paraId="7DDD1732" w14:textId="77777777" w:rsidR="001207B4" w:rsidRPr="004C3742" w:rsidRDefault="001207B4" w:rsidP="000774F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C3742">
        <w:rPr>
          <w:rFonts w:ascii="Arial" w:hAnsi="Arial" w:cs="Arial"/>
          <w:b/>
          <w:sz w:val="24"/>
          <w:szCs w:val="24"/>
        </w:rPr>
        <w:t>ART. 23 - RISOLUZIONE DEL CONTRATTO</w:t>
      </w:r>
    </w:p>
    <w:p w14:paraId="25CFD133" w14:textId="77777777" w:rsidR="001207B4" w:rsidRPr="004C3742" w:rsidRDefault="001207B4" w:rsidP="0089049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Fermo restando l’applicazione degli articoli 1453 e 1454 del Codice Civile è facoltà dell’appaltatore di risolvere il contratto dietro semplice comunicazione al subappaltatore ai sensi dell’art. 1456 del C.C. in tutti i casi previsti dal presente contratto nonché quando:</w:t>
      </w:r>
    </w:p>
    <w:p w14:paraId="30996B11" w14:textId="75011822" w:rsidR="001207B4" w:rsidRPr="004C3742" w:rsidRDefault="00903323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4C3742">
        <w:rPr>
          <w:rFonts w:ascii="Arial" w:hAnsi="Arial" w:cs="Arial"/>
          <w:color w:val="FF0000"/>
          <w:sz w:val="24"/>
          <w:szCs w:val="24"/>
        </w:rPr>
        <w:t xml:space="preserve">(facoltativo, </w:t>
      </w:r>
      <w:r w:rsidR="001207B4" w:rsidRPr="004C3742">
        <w:rPr>
          <w:rFonts w:ascii="Arial" w:hAnsi="Arial" w:cs="Arial"/>
          <w:color w:val="FF0000"/>
          <w:sz w:val="24"/>
          <w:szCs w:val="24"/>
        </w:rPr>
        <w:t>da compilarsi da parte dei contraenti.</w:t>
      </w:r>
      <w:r w:rsidRPr="004C3742">
        <w:rPr>
          <w:rFonts w:ascii="Arial" w:hAnsi="Arial" w:cs="Arial"/>
          <w:color w:val="FF0000"/>
          <w:sz w:val="24"/>
          <w:szCs w:val="24"/>
        </w:rPr>
        <w:t>)</w:t>
      </w:r>
    </w:p>
    <w:p w14:paraId="08AD4757" w14:textId="77777777" w:rsidR="001207B4" w:rsidRPr="004C3742" w:rsidRDefault="001F5CA8" w:rsidP="001F5CA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- ______________</w:t>
      </w:r>
    </w:p>
    <w:p w14:paraId="7A96981D" w14:textId="77777777" w:rsidR="001207B4" w:rsidRPr="004C3742" w:rsidRDefault="001207B4" w:rsidP="000774F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C3742">
        <w:rPr>
          <w:rFonts w:ascii="Arial" w:hAnsi="Arial" w:cs="Arial"/>
          <w:b/>
          <w:sz w:val="24"/>
          <w:szCs w:val="24"/>
        </w:rPr>
        <w:t>ART. 24 - RECESSO DAL CONTRATTO</w:t>
      </w:r>
    </w:p>
    <w:p w14:paraId="7E56839F" w14:textId="77777777" w:rsidR="001207B4" w:rsidRPr="004C3742" w:rsidRDefault="000159CE" w:rsidP="0089049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È</w:t>
      </w:r>
      <w:r w:rsidR="001207B4" w:rsidRPr="004C3742">
        <w:rPr>
          <w:rFonts w:ascii="Arial" w:hAnsi="Arial" w:cs="Arial"/>
          <w:sz w:val="24"/>
          <w:szCs w:val="24"/>
        </w:rPr>
        <w:t xml:space="preserve"> facoltà dell’appaltatore di recedere dal contratto ai sensi dell’art. 1671 del C.C.</w:t>
      </w:r>
    </w:p>
    <w:p w14:paraId="58046AF6" w14:textId="77777777" w:rsidR="001207B4" w:rsidRPr="004C3742" w:rsidRDefault="001207B4" w:rsidP="000774F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C3742">
        <w:rPr>
          <w:rFonts w:ascii="Arial" w:hAnsi="Arial" w:cs="Arial"/>
          <w:b/>
          <w:sz w:val="24"/>
          <w:szCs w:val="24"/>
        </w:rPr>
        <w:t>ART. 25 - FORO COMPETENTE</w:t>
      </w:r>
    </w:p>
    <w:p w14:paraId="3C88577A" w14:textId="77777777" w:rsidR="001207B4" w:rsidRPr="004C3742" w:rsidRDefault="001207B4" w:rsidP="0089049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Il foro competente per la risoluzione di eventuali controversie derivanti dall’applicazione del presente contratto è esclusivamente quello di ___________________________</w:t>
      </w:r>
    </w:p>
    <w:p w14:paraId="5590C3AD" w14:textId="77777777" w:rsidR="001207B4" w:rsidRPr="004C3742" w:rsidRDefault="001207B4" w:rsidP="000774F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C3742">
        <w:rPr>
          <w:rFonts w:ascii="Arial" w:hAnsi="Arial" w:cs="Arial"/>
          <w:b/>
          <w:sz w:val="24"/>
          <w:szCs w:val="24"/>
        </w:rPr>
        <w:t>ART. 26 - RINVIO AL CODICE CIVILE</w:t>
      </w:r>
    </w:p>
    <w:p w14:paraId="2DAFB451" w14:textId="34BF820F" w:rsidR="001207B4" w:rsidRPr="004C3742" w:rsidRDefault="001207B4" w:rsidP="0089049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 xml:space="preserve">Per quanto non è espressamente previsto </w:t>
      </w:r>
      <w:r w:rsidR="00006D09" w:rsidRPr="004C3742">
        <w:rPr>
          <w:rFonts w:ascii="Arial" w:hAnsi="Arial" w:cs="Arial"/>
          <w:sz w:val="24"/>
          <w:szCs w:val="24"/>
        </w:rPr>
        <w:t xml:space="preserve">e disciplinato </w:t>
      </w:r>
      <w:r w:rsidRPr="004C3742">
        <w:rPr>
          <w:rFonts w:ascii="Arial" w:hAnsi="Arial" w:cs="Arial"/>
          <w:sz w:val="24"/>
          <w:szCs w:val="24"/>
        </w:rPr>
        <w:t>dal presente contratto di subappalto, valgono, in quanto applicabili le norme di cui agli artt. 1655 e seguenti del Codice Civile e le altre norme di legge applicabili.</w:t>
      </w:r>
    </w:p>
    <w:p w14:paraId="48A5538D" w14:textId="77777777" w:rsidR="001207B4" w:rsidRPr="004C3742" w:rsidRDefault="001207B4" w:rsidP="000774F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C3742">
        <w:rPr>
          <w:rFonts w:ascii="Arial" w:hAnsi="Arial" w:cs="Arial"/>
          <w:b/>
          <w:sz w:val="24"/>
          <w:szCs w:val="24"/>
        </w:rPr>
        <w:t>ART. 27 - CLAUSOLA SOSPENSIVA</w:t>
      </w:r>
    </w:p>
    <w:p w14:paraId="0983370C" w14:textId="4AE2CFA3" w:rsidR="001207B4" w:rsidRPr="004C3742" w:rsidRDefault="001207B4" w:rsidP="0089049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lastRenderedPageBreak/>
        <w:t xml:space="preserve">L’efficacia del presente contratto è soggetta alla condizione sospensiva dell’autorizzazione da parte </w:t>
      </w:r>
      <w:r w:rsidR="000E4337" w:rsidRPr="004C3742">
        <w:rPr>
          <w:rFonts w:ascii="Arial" w:hAnsi="Arial" w:cs="Arial"/>
          <w:sz w:val="24"/>
          <w:szCs w:val="24"/>
        </w:rPr>
        <w:t xml:space="preserve">dell’Amministrazione appaltante, </w:t>
      </w:r>
      <w:r w:rsidRPr="004C3742">
        <w:rPr>
          <w:rFonts w:ascii="Arial" w:hAnsi="Arial" w:cs="Arial"/>
          <w:sz w:val="24"/>
          <w:szCs w:val="24"/>
        </w:rPr>
        <w:t>con espresso divieto per il subappaltatore di avviare i lavori fino al conseguimento della medesima.</w:t>
      </w:r>
    </w:p>
    <w:p w14:paraId="09E36D47" w14:textId="77777777" w:rsidR="001207B4" w:rsidRPr="004C3742" w:rsidRDefault="001207B4" w:rsidP="0089049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Qualora detta autorizzazione per qualsiasi motivo venisse negata o revocata, il presente contratto deve intendersi risolto, senza bisogno di pronuncia di giudice, o diffida, dietro semplice comunicazione dell’appaltatore e senza che il subappaltato</w:t>
      </w:r>
      <w:r w:rsidR="00EF60AB" w:rsidRPr="004C3742">
        <w:rPr>
          <w:rFonts w:ascii="Arial" w:hAnsi="Arial" w:cs="Arial"/>
          <w:sz w:val="24"/>
          <w:szCs w:val="24"/>
        </w:rPr>
        <w:t xml:space="preserve">re possa avanzare richiesta di </w:t>
      </w:r>
      <w:r w:rsidRPr="004C3742">
        <w:rPr>
          <w:rFonts w:ascii="Arial" w:hAnsi="Arial" w:cs="Arial"/>
          <w:sz w:val="24"/>
          <w:szCs w:val="24"/>
        </w:rPr>
        <w:t>compenso e/o indennizzo a qualsivoglia titolo.</w:t>
      </w:r>
    </w:p>
    <w:p w14:paraId="74E3ECD2" w14:textId="77777777" w:rsidR="001207B4" w:rsidRPr="004C3742" w:rsidRDefault="001207B4" w:rsidP="000774F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C3742">
        <w:rPr>
          <w:rFonts w:ascii="Arial" w:hAnsi="Arial" w:cs="Arial"/>
          <w:b/>
          <w:sz w:val="24"/>
          <w:szCs w:val="24"/>
        </w:rPr>
        <w:t>ART. 28 - FORMA DEL CONTRATTO - SPESE</w:t>
      </w:r>
    </w:p>
    <w:p w14:paraId="67011EAF" w14:textId="77777777" w:rsidR="001207B4" w:rsidRPr="004C3742" w:rsidRDefault="001207B4" w:rsidP="0089049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Il presente Contratto viene stipulato in forma di ___________________________________ e le relative spese sono a carico del contraente.</w:t>
      </w:r>
    </w:p>
    <w:p w14:paraId="31031D15" w14:textId="52D646FB" w:rsidR="001207B4" w:rsidRPr="004C3742" w:rsidRDefault="001207B4" w:rsidP="000774F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C3742">
        <w:rPr>
          <w:rFonts w:ascii="Arial" w:hAnsi="Arial" w:cs="Arial"/>
          <w:b/>
          <w:sz w:val="24"/>
          <w:szCs w:val="24"/>
        </w:rPr>
        <w:t xml:space="preserve">ART. 29 -  </w:t>
      </w:r>
      <w:bookmarkStart w:id="5" w:name="_GoBack"/>
      <w:r w:rsidRPr="004C3742">
        <w:rPr>
          <w:rFonts w:ascii="Arial" w:hAnsi="Arial" w:cs="Arial"/>
          <w:b/>
          <w:sz w:val="24"/>
          <w:szCs w:val="24"/>
        </w:rPr>
        <w:t>TRACCIAB</w:t>
      </w:r>
      <w:r w:rsidR="00AB7B74">
        <w:rPr>
          <w:rFonts w:ascii="Arial" w:hAnsi="Arial" w:cs="Arial"/>
          <w:b/>
          <w:sz w:val="24"/>
          <w:szCs w:val="24"/>
        </w:rPr>
        <w:t>I</w:t>
      </w:r>
      <w:r w:rsidRPr="004C3742">
        <w:rPr>
          <w:rFonts w:ascii="Arial" w:hAnsi="Arial" w:cs="Arial"/>
          <w:b/>
          <w:sz w:val="24"/>
          <w:szCs w:val="24"/>
        </w:rPr>
        <w:t>LITA’ DEI FLUSSI FINANZIARI</w:t>
      </w:r>
    </w:p>
    <w:p w14:paraId="5F7F6B9E" w14:textId="77777777" w:rsidR="001207B4" w:rsidRPr="004C3742" w:rsidRDefault="007919CF" w:rsidP="0089049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L’appaltatore, il subappaltatore o il subcontraente assume tutti gli obblighi di tracciabilità dei flussi finanziari di cui alla Legge 13 agosto 2010 n. 136 e successive modifiche e integrazioni.</w:t>
      </w:r>
    </w:p>
    <w:p w14:paraId="3650870F" w14:textId="1FA0342C" w:rsidR="001207B4" w:rsidRPr="004C3742" w:rsidRDefault="007919CF" w:rsidP="0089049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 xml:space="preserve">L’appaltatore, il subappaltatore o il subcontraente che ha notizia dell’inadempimento della propria controparte agli obblighi di tracciabilità finanziaria di cui all’art. 3 Legge 136/2010 e </w:t>
      </w:r>
      <w:proofErr w:type="spellStart"/>
      <w:r w:rsidRPr="004C3742">
        <w:rPr>
          <w:rFonts w:ascii="Arial" w:hAnsi="Arial" w:cs="Arial"/>
          <w:sz w:val="24"/>
          <w:szCs w:val="24"/>
        </w:rPr>
        <w:t>s.m.i.</w:t>
      </w:r>
      <w:proofErr w:type="spellEnd"/>
      <w:r w:rsidRPr="004C3742">
        <w:rPr>
          <w:rFonts w:ascii="Arial" w:hAnsi="Arial" w:cs="Arial"/>
          <w:sz w:val="24"/>
          <w:szCs w:val="24"/>
        </w:rPr>
        <w:t xml:space="preserve"> ne dà immediata comunicazione alla Prefettura- Ufficio Territoriale del Governo della provincia di </w:t>
      </w:r>
      <w:r w:rsidR="000E4337" w:rsidRPr="004C3742">
        <w:rPr>
          <w:rFonts w:ascii="Arial" w:hAnsi="Arial" w:cs="Arial"/>
          <w:sz w:val="24"/>
          <w:szCs w:val="24"/>
        </w:rPr>
        <w:t>Arezzo.</w:t>
      </w:r>
    </w:p>
    <w:p w14:paraId="4A5A0B30" w14:textId="77777777" w:rsidR="00D93C46" w:rsidRPr="004C3742" w:rsidRDefault="00D93C46" w:rsidP="00D93C4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Le parti contraenti prendono atto che ai sensi dell'art. 25 del D.L. 66/2014, convertito con modificazioni in Legge n. 89/2014, le fatture elettroniche dovranno riportare il CIG e il CUP e che non si potrà procedere al loro pagamento prive dell'indicazione di tali codici.</w:t>
      </w:r>
    </w:p>
    <w:p w14:paraId="7B6C07E0" w14:textId="77777777" w:rsidR="001207B4" w:rsidRPr="004C3742" w:rsidRDefault="001207B4" w:rsidP="0089049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 xml:space="preserve">Le transazioni relative all’esecuzione del presente contratto saranno effettuate mediante c.c. bancari o postali dedicati secondo il disposto dell’Art.3 - comma 1 - della L. 136/2010 e </w:t>
      </w:r>
      <w:proofErr w:type="spellStart"/>
      <w:r w:rsidR="000159CE" w:rsidRPr="004C3742">
        <w:rPr>
          <w:rFonts w:ascii="Arial" w:hAnsi="Arial" w:cs="Arial"/>
          <w:sz w:val="24"/>
          <w:szCs w:val="24"/>
        </w:rPr>
        <w:t>s.m.i.</w:t>
      </w:r>
      <w:proofErr w:type="spellEnd"/>
      <w:r w:rsidRPr="004C3742">
        <w:rPr>
          <w:rFonts w:ascii="Arial" w:hAnsi="Arial" w:cs="Arial"/>
          <w:sz w:val="24"/>
          <w:szCs w:val="24"/>
        </w:rPr>
        <w:t xml:space="preserve"> </w:t>
      </w:r>
    </w:p>
    <w:p w14:paraId="7A771B9A" w14:textId="77777777" w:rsidR="001F5CA8" w:rsidRPr="004C3742" w:rsidRDefault="001F5CA8" w:rsidP="0089049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APPALTATORE</w:t>
      </w:r>
      <w:r w:rsidR="001207B4" w:rsidRPr="004C3742">
        <w:rPr>
          <w:rFonts w:ascii="Arial" w:hAnsi="Arial" w:cs="Arial"/>
          <w:sz w:val="24"/>
          <w:szCs w:val="24"/>
        </w:rPr>
        <w:t>:</w:t>
      </w:r>
    </w:p>
    <w:p w14:paraId="466ACD45" w14:textId="77777777" w:rsidR="007919CF" w:rsidRPr="004C3742" w:rsidRDefault="001F5CA8" w:rsidP="0089049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 xml:space="preserve">Conti correnti dedicati </w:t>
      </w:r>
      <w:r w:rsidR="007919CF" w:rsidRPr="004C3742">
        <w:rPr>
          <w:rFonts w:ascii="Arial" w:hAnsi="Arial" w:cs="Arial"/>
          <w:sz w:val="24"/>
          <w:szCs w:val="24"/>
        </w:rPr>
        <w:t>IBAN__________________________,</w:t>
      </w:r>
    </w:p>
    <w:p w14:paraId="0A51A051" w14:textId="77777777" w:rsidR="007919CF" w:rsidRPr="004C3742" w:rsidRDefault="007919CF" w:rsidP="0089049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aperto presso __________________________,</w:t>
      </w:r>
    </w:p>
    <w:p w14:paraId="78800B81" w14:textId="77777777" w:rsidR="001207B4" w:rsidRPr="004C3742" w:rsidRDefault="007919CF" w:rsidP="0089049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Agenzia__________________________,</w:t>
      </w:r>
    </w:p>
    <w:p w14:paraId="63464A06" w14:textId="77777777" w:rsidR="001F5CA8" w:rsidRPr="004C3742" w:rsidRDefault="001F5CA8" w:rsidP="001F5CA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Generalità/codice fiscale persone delegate ad operare sul conto: _______________________________</w:t>
      </w:r>
    </w:p>
    <w:p w14:paraId="1A92B341" w14:textId="77777777" w:rsidR="001F5CA8" w:rsidRPr="004C3742" w:rsidRDefault="001F5CA8" w:rsidP="0089049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SUBAPPALTATORE</w:t>
      </w:r>
      <w:r w:rsidR="001207B4" w:rsidRPr="004C3742">
        <w:rPr>
          <w:rFonts w:ascii="Arial" w:hAnsi="Arial" w:cs="Arial"/>
          <w:sz w:val="24"/>
          <w:szCs w:val="24"/>
        </w:rPr>
        <w:t>:</w:t>
      </w:r>
    </w:p>
    <w:p w14:paraId="08F38DBF" w14:textId="77777777" w:rsidR="007919CF" w:rsidRPr="004C3742" w:rsidRDefault="007919CF" w:rsidP="007919C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Conti correnti dedicati IBAN__________________________,</w:t>
      </w:r>
    </w:p>
    <w:p w14:paraId="029196A8" w14:textId="77777777" w:rsidR="007919CF" w:rsidRPr="004C3742" w:rsidRDefault="007919CF" w:rsidP="007919C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aperto presso __________________________,</w:t>
      </w:r>
    </w:p>
    <w:p w14:paraId="264D5C56" w14:textId="77777777" w:rsidR="007919CF" w:rsidRPr="004C3742" w:rsidRDefault="007919CF" w:rsidP="007919C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Agenzia__________________________,</w:t>
      </w:r>
    </w:p>
    <w:p w14:paraId="00DC16A8" w14:textId="77777777" w:rsidR="007919CF" w:rsidRPr="004C3742" w:rsidRDefault="007919CF" w:rsidP="007919C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Generalità/codice fiscale persone delegate ad operare sul conto: _______________________________</w:t>
      </w:r>
      <w:bookmarkEnd w:id="5"/>
    </w:p>
    <w:p w14:paraId="165DD31F" w14:textId="77777777" w:rsidR="001207B4" w:rsidRPr="004C3742" w:rsidRDefault="001207B4" w:rsidP="0089049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_______________________lì__________________</w:t>
      </w:r>
    </w:p>
    <w:p w14:paraId="2879068F" w14:textId="77777777" w:rsidR="001207B4" w:rsidRPr="004C3742" w:rsidRDefault="001F5CA8" w:rsidP="001F5CA8">
      <w:pPr>
        <w:tabs>
          <w:tab w:val="center" w:pos="2268"/>
          <w:tab w:val="center" w:pos="793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ab/>
      </w:r>
      <w:r w:rsidR="001207B4" w:rsidRPr="004C3742">
        <w:rPr>
          <w:rFonts w:ascii="Arial" w:hAnsi="Arial" w:cs="Arial"/>
          <w:sz w:val="24"/>
          <w:szCs w:val="24"/>
        </w:rPr>
        <w:t xml:space="preserve">L’APPALTATORE </w:t>
      </w:r>
      <w:r w:rsidRPr="004C3742">
        <w:rPr>
          <w:rFonts w:ascii="Arial" w:hAnsi="Arial" w:cs="Arial"/>
          <w:color w:val="FF0000"/>
          <w:sz w:val="24"/>
          <w:szCs w:val="24"/>
        </w:rPr>
        <w:t>[</w:t>
      </w:r>
      <w:r w:rsidR="001207B4" w:rsidRPr="004C3742">
        <w:rPr>
          <w:rFonts w:ascii="Arial" w:hAnsi="Arial" w:cs="Arial"/>
          <w:color w:val="FF0000"/>
          <w:sz w:val="24"/>
          <w:szCs w:val="24"/>
        </w:rPr>
        <w:t>*</w:t>
      </w:r>
      <w:r w:rsidRPr="004C3742">
        <w:rPr>
          <w:rFonts w:ascii="Arial" w:hAnsi="Arial" w:cs="Arial"/>
          <w:color w:val="FF0000"/>
          <w:sz w:val="24"/>
          <w:szCs w:val="24"/>
        </w:rPr>
        <w:t>]</w:t>
      </w:r>
      <w:r w:rsidR="001207B4" w:rsidRPr="004C3742">
        <w:rPr>
          <w:rFonts w:ascii="Arial" w:hAnsi="Arial" w:cs="Arial"/>
          <w:sz w:val="24"/>
          <w:szCs w:val="24"/>
        </w:rPr>
        <w:tab/>
        <w:t xml:space="preserve">IL SUBAPPALTATORE </w:t>
      </w:r>
      <w:r w:rsidRPr="004C3742">
        <w:rPr>
          <w:rFonts w:ascii="Arial" w:hAnsi="Arial" w:cs="Arial"/>
          <w:color w:val="FF0000"/>
          <w:sz w:val="24"/>
          <w:szCs w:val="24"/>
        </w:rPr>
        <w:t>[*]</w:t>
      </w:r>
    </w:p>
    <w:p w14:paraId="45FD6711" w14:textId="77777777" w:rsidR="001207B4" w:rsidRPr="004C3742" w:rsidRDefault="001F5CA8" w:rsidP="001F5CA8">
      <w:pPr>
        <w:tabs>
          <w:tab w:val="center" w:pos="2268"/>
          <w:tab w:val="center" w:pos="793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lastRenderedPageBreak/>
        <w:tab/>
      </w:r>
      <w:r w:rsidR="001207B4" w:rsidRPr="004C3742">
        <w:rPr>
          <w:rFonts w:ascii="Arial" w:hAnsi="Arial" w:cs="Arial"/>
          <w:sz w:val="24"/>
          <w:szCs w:val="24"/>
        </w:rPr>
        <w:t>____________________________</w:t>
      </w:r>
      <w:r w:rsidR="001207B4" w:rsidRPr="004C3742">
        <w:rPr>
          <w:rFonts w:ascii="Arial" w:hAnsi="Arial" w:cs="Arial"/>
          <w:sz w:val="24"/>
          <w:szCs w:val="24"/>
        </w:rPr>
        <w:tab/>
        <w:t>______________________________</w:t>
      </w:r>
    </w:p>
    <w:p w14:paraId="2567C178" w14:textId="7955D579" w:rsidR="001207B4" w:rsidRPr="004C3742" w:rsidRDefault="001207B4" w:rsidP="0089049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 xml:space="preserve">Sottoscrivendo il presente atto il subappaltatore </w:t>
      </w:r>
      <w:r w:rsidR="00135565" w:rsidRPr="004C3742">
        <w:rPr>
          <w:rFonts w:ascii="Arial" w:hAnsi="Arial" w:cs="Arial"/>
          <w:sz w:val="24"/>
          <w:szCs w:val="24"/>
        </w:rPr>
        <w:t xml:space="preserve">autorizza il trattamento dei propri dati personali ai sensi del Decreto Legislativo 101/2018 e dell’art. 13 GDPR (Regolamento UE 2016/679) </w:t>
      </w:r>
      <w:r w:rsidRPr="004C3742">
        <w:rPr>
          <w:rFonts w:ascii="Arial" w:hAnsi="Arial" w:cs="Arial"/>
          <w:sz w:val="24"/>
          <w:szCs w:val="24"/>
        </w:rPr>
        <w:t xml:space="preserve">e </w:t>
      </w:r>
      <w:proofErr w:type="spellStart"/>
      <w:r w:rsidRPr="004C3742">
        <w:rPr>
          <w:rFonts w:ascii="Arial" w:hAnsi="Arial" w:cs="Arial"/>
          <w:sz w:val="24"/>
          <w:szCs w:val="24"/>
        </w:rPr>
        <w:t>s.m.i.</w:t>
      </w:r>
      <w:proofErr w:type="spellEnd"/>
      <w:r w:rsidRPr="004C3742">
        <w:rPr>
          <w:rFonts w:ascii="Arial" w:hAnsi="Arial" w:cs="Arial"/>
          <w:sz w:val="24"/>
          <w:szCs w:val="24"/>
        </w:rPr>
        <w:t xml:space="preserve"> affinché l’Appaltatore tratti i suoi dati personali per le esigenze di cui al contratto principale.</w:t>
      </w:r>
    </w:p>
    <w:p w14:paraId="1875E2ED" w14:textId="77777777" w:rsidR="001207B4" w:rsidRPr="004C3742" w:rsidRDefault="001207B4" w:rsidP="0089049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_______________________lì____________________</w:t>
      </w:r>
    </w:p>
    <w:p w14:paraId="1E817EC1" w14:textId="4C06F355" w:rsidR="001207B4" w:rsidRPr="004C3742" w:rsidRDefault="001207B4" w:rsidP="001355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3742">
        <w:rPr>
          <w:rFonts w:ascii="Arial" w:hAnsi="Arial" w:cs="Arial"/>
          <w:sz w:val="24"/>
          <w:szCs w:val="24"/>
        </w:rPr>
        <w:t>IL SUBAPPALTATORE</w:t>
      </w:r>
      <w:r w:rsidR="004A346E" w:rsidRPr="004C3742">
        <w:rPr>
          <w:rFonts w:ascii="Arial" w:hAnsi="Arial" w:cs="Arial"/>
          <w:sz w:val="24"/>
          <w:szCs w:val="24"/>
        </w:rPr>
        <w:t xml:space="preserve"> </w:t>
      </w:r>
      <w:r w:rsidRPr="004C3742">
        <w:rPr>
          <w:rFonts w:ascii="Arial" w:hAnsi="Arial" w:cs="Arial"/>
          <w:sz w:val="24"/>
          <w:szCs w:val="24"/>
        </w:rPr>
        <w:t>___________________________</w:t>
      </w:r>
    </w:p>
    <w:p w14:paraId="68E883C8" w14:textId="340C890A" w:rsidR="001207B4" w:rsidRPr="004C3742" w:rsidRDefault="001F5CA8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4C3742">
        <w:rPr>
          <w:rFonts w:ascii="Arial" w:hAnsi="Arial" w:cs="Arial"/>
          <w:color w:val="FF0000"/>
          <w:sz w:val="24"/>
          <w:szCs w:val="24"/>
        </w:rPr>
        <w:t>[*]</w:t>
      </w:r>
      <w:r w:rsidR="001207B4" w:rsidRPr="004C3742">
        <w:rPr>
          <w:rFonts w:ascii="Arial" w:hAnsi="Arial" w:cs="Arial"/>
          <w:color w:val="FF0000"/>
          <w:sz w:val="24"/>
          <w:szCs w:val="24"/>
        </w:rPr>
        <w:t xml:space="preserve"> ALLEGARE FOTOCOPIA DEL DOCUMENTO DI IDENTITA’ DEI SOTTOSCRITTORI</w:t>
      </w:r>
      <w:r w:rsidR="004445DF">
        <w:rPr>
          <w:rFonts w:ascii="Arial" w:hAnsi="Arial" w:cs="Arial"/>
          <w:color w:val="FF0000"/>
          <w:sz w:val="24"/>
          <w:szCs w:val="24"/>
        </w:rPr>
        <w:t>, QUALORA NON SIANO UTILIZZATE FIRME DIGITALI</w:t>
      </w:r>
    </w:p>
    <w:sectPr w:rsidR="001207B4" w:rsidRPr="004C3742" w:rsidSect="000F76B8">
      <w:type w:val="continuous"/>
      <w:pgSz w:w="11907" w:h="16840" w:code="9"/>
      <w:pgMar w:top="964" w:right="851" w:bottom="79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A9655" w14:textId="77777777" w:rsidR="00303825" w:rsidRDefault="00303825">
      <w:r>
        <w:separator/>
      </w:r>
    </w:p>
  </w:endnote>
  <w:endnote w:type="continuationSeparator" w:id="0">
    <w:p w14:paraId="34417F05" w14:textId="77777777" w:rsidR="00303825" w:rsidRDefault="0030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6B366" w14:textId="11048C0A" w:rsidR="00F05D9D" w:rsidRDefault="00F05D9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4759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1C1D0209" w14:textId="77777777" w:rsidR="00F05D9D" w:rsidRDefault="00F05D9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F827C" w14:textId="7051360A" w:rsidR="00F05D9D" w:rsidRDefault="00F05D9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B7B74">
      <w:rPr>
        <w:rStyle w:val="Numeropagina"/>
        <w:noProof/>
      </w:rPr>
      <w:t>10</w:t>
    </w:r>
    <w:r>
      <w:rPr>
        <w:rStyle w:val="Numeropagina"/>
      </w:rPr>
      <w:fldChar w:fldCharType="end"/>
    </w:r>
  </w:p>
  <w:p w14:paraId="16AD71AB" w14:textId="77777777" w:rsidR="00F05D9D" w:rsidRDefault="00F05D9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98A41" w14:textId="77777777" w:rsidR="00303825" w:rsidRDefault="00303825">
      <w:r>
        <w:separator/>
      </w:r>
    </w:p>
  </w:footnote>
  <w:footnote w:type="continuationSeparator" w:id="0">
    <w:p w14:paraId="2630D487" w14:textId="77777777" w:rsidR="00303825" w:rsidRDefault="00303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44E74"/>
    <w:multiLevelType w:val="hybridMultilevel"/>
    <w:tmpl w:val="F2CC38CE"/>
    <w:lvl w:ilvl="0" w:tplc="20245B4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D3519"/>
    <w:multiLevelType w:val="hybridMultilevel"/>
    <w:tmpl w:val="3E521AB2"/>
    <w:lvl w:ilvl="0" w:tplc="63DE9E04">
      <w:start w:val="1"/>
      <w:numFmt w:val="bullet"/>
      <w:lvlText w:val=""/>
      <w:lvlJc w:val="left"/>
      <w:pPr>
        <w:tabs>
          <w:tab w:val="num" w:pos="927"/>
        </w:tabs>
        <w:ind w:left="1211" w:hanging="851"/>
      </w:pPr>
      <w:rPr>
        <w:rFonts w:ascii="Symbol" w:hAnsi="Symbol" w:hint="default"/>
        <w:color w:val="auto"/>
      </w:rPr>
    </w:lvl>
    <w:lvl w:ilvl="1" w:tplc="992E192A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C623E"/>
    <w:multiLevelType w:val="hybridMultilevel"/>
    <w:tmpl w:val="5060C6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E4EFF"/>
    <w:multiLevelType w:val="hybridMultilevel"/>
    <w:tmpl w:val="BB3463A0"/>
    <w:lvl w:ilvl="0" w:tplc="A926BA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20BA6"/>
    <w:multiLevelType w:val="hybridMultilevel"/>
    <w:tmpl w:val="2E62E38E"/>
    <w:lvl w:ilvl="0" w:tplc="63DE9E04">
      <w:start w:val="1"/>
      <w:numFmt w:val="bullet"/>
      <w:lvlText w:val=""/>
      <w:lvlJc w:val="left"/>
      <w:pPr>
        <w:tabs>
          <w:tab w:val="num" w:pos="567"/>
        </w:tabs>
        <w:ind w:left="851" w:hanging="851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32D0A1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30"/>
    <w:rsid w:val="000009A6"/>
    <w:rsid w:val="00006D09"/>
    <w:rsid w:val="000159CE"/>
    <w:rsid w:val="00046372"/>
    <w:rsid w:val="000517FB"/>
    <w:rsid w:val="000774F5"/>
    <w:rsid w:val="00080E7C"/>
    <w:rsid w:val="00085F7D"/>
    <w:rsid w:val="000A1B44"/>
    <w:rsid w:val="000A7792"/>
    <w:rsid w:val="000B0066"/>
    <w:rsid w:val="000D1A15"/>
    <w:rsid w:val="000D52AA"/>
    <w:rsid w:val="000E4337"/>
    <w:rsid w:val="000F76B8"/>
    <w:rsid w:val="00106D8E"/>
    <w:rsid w:val="0011221E"/>
    <w:rsid w:val="00113405"/>
    <w:rsid w:val="001207B4"/>
    <w:rsid w:val="00135565"/>
    <w:rsid w:val="00164BC6"/>
    <w:rsid w:val="00192F61"/>
    <w:rsid w:val="001A3549"/>
    <w:rsid w:val="001A5E87"/>
    <w:rsid w:val="001B33C4"/>
    <w:rsid w:val="001B49DF"/>
    <w:rsid w:val="001E3E54"/>
    <w:rsid w:val="001F5CA8"/>
    <w:rsid w:val="001F64F8"/>
    <w:rsid w:val="00202C39"/>
    <w:rsid w:val="00246686"/>
    <w:rsid w:val="002C6473"/>
    <w:rsid w:val="002D65E4"/>
    <w:rsid w:val="00303825"/>
    <w:rsid w:val="003455A3"/>
    <w:rsid w:val="00355EAE"/>
    <w:rsid w:val="003675C3"/>
    <w:rsid w:val="003E6407"/>
    <w:rsid w:val="0040325D"/>
    <w:rsid w:val="00413111"/>
    <w:rsid w:val="0041518B"/>
    <w:rsid w:val="004226D6"/>
    <w:rsid w:val="004266EC"/>
    <w:rsid w:val="00434759"/>
    <w:rsid w:val="004445DF"/>
    <w:rsid w:val="0048407E"/>
    <w:rsid w:val="00497698"/>
    <w:rsid w:val="004A346E"/>
    <w:rsid w:val="004B3715"/>
    <w:rsid w:val="004B75D3"/>
    <w:rsid w:val="004C10E3"/>
    <w:rsid w:val="004C3742"/>
    <w:rsid w:val="005061FC"/>
    <w:rsid w:val="0052727C"/>
    <w:rsid w:val="005601BA"/>
    <w:rsid w:val="00580D8E"/>
    <w:rsid w:val="00620D97"/>
    <w:rsid w:val="00634E38"/>
    <w:rsid w:val="00643236"/>
    <w:rsid w:val="00670B37"/>
    <w:rsid w:val="00683AEC"/>
    <w:rsid w:val="00694FDD"/>
    <w:rsid w:val="006B1A6C"/>
    <w:rsid w:val="006B1B63"/>
    <w:rsid w:val="006F4CDE"/>
    <w:rsid w:val="006F52A0"/>
    <w:rsid w:val="0078761B"/>
    <w:rsid w:val="007919CF"/>
    <w:rsid w:val="007C653D"/>
    <w:rsid w:val="007F09FD"/>
    <w:rsid w:val="0086240F"/>
    <w:rsid w:val="00877226"/>
    <w:rsid w:val="00890497"/>
    <w:rsid w:val="00893F4B"/>
    <w:rsid w:val="008A6A6B"/>
    <w:rsid w:val="008C565F"/>
    <w:rsid w:val="00903323"/>
    <w:rsid w:val="0091086B"/>
    <w:rsid w:val="0092352D"/>
    <w:rsid w:val="00961491"/>
    <w:rsid w:val="009714FF"/>
    <w:rsid w:val="00986273"/>
    <w:rsid w:val="009B50AB"/>
    <w:rsid w:val="009D4118"/>
    <w:rsid w:val="00A148BB"/>
    <w:rsid w:val="00A178C9"/>
    <w:rsid w:val="00A31D30"/>
    <w:rsid w:val="00A370E4"/>
    <w:rsid w:val="00A377B8"/>
    <w:rsid w:val="00A52EC7"/>
    <w:rsid w:val="00A765C4"/>
    <w:rsid w:val="00AA2A56"/>
    <w:rsid w:val="00AB31C1"/>
    <w:rsid w:val="00AB7B74"/>
    <w:rsid w:val="00AC54E0"/>
    <w:rsid w:val="00AD119A"/>
    <w:rsid w:val="00AD13A6"/>
    <w:rsid w:val="00B21A1C"/>
    <w:rsid w:val="00B721FE"/>
    <w:rsid w:val="00B909F2"/>
    <w:rsid w:val="00BB4E57"/>
    <w:rsid w:val="00BC02C7"/>
    <w:rsid w:val="00BC3D04"/>
    <w:rsid w:val="00BF686A"/>
    <w:rsid w:val="00C10379"/>
    <w:rsid w:val="00C470DC"/>
    <w:rsid w:val="00C57599"/>
    <w:rsid w:val="00C77D83"/>
    <w:rsid w:val="00C810A1"/>
    <w:rsid w:val="00CB5CA4"/>
    <w:rsid w:val="00CE5855"/>
    <w:rsid w:val="00D254DC"/>
    <w:rsid w:val="00D76C2F"/>
    <w:rsid w:val="00D87688"/>
    <w:rsid w:val="00D93C46"/>
    <w:rsid w:val="00DD0CBE"/>
    <w:rsid w:val="00E02F24"/>
    <w:rsid w:val="00E37033"/>
    <w:rsid w:val="00E52B5F"/>
    <w:rsid w:val="00E857F5"/>
    <w:rsid w:val="00E9019F"/>
    <w:rsid w:val="00EB3D13"/>
    <w:rsid w:val="00EB4EE4"/>
    <w:rsid w:val="00EB72B5"/>
    <w:rsid w:val="00ED04B3"/>
    <w:rsid w:val="00EF2DBF"/>
    <w:rsid w:val="00EF60AB"/>
    <w:rsid w:val="00F05D9D"/>
    <w:rsid w:val="00F55B3E"/>
    <w:rsid w:val="00F70E1A"/>
    <w:rsid w:val="00F93FF7"/>
    <w:rsid w:val="00FB4F81"/>
    <w:rsid w:val="00FC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AFC53"/>
  <w15:chartTrackingRefBased/>
  <w15:docId w15:val="{095757BA-60E5-4AF0-AC80-580C1F38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360" w:right="-143"/>
      <w:jc w:val="both"/>
      <w:outlineLvl w:val="0"/>
    </w:pPr>
    <w:rPr>
      <w:i/>
      <w:sz w:val="24"/>
      <w:u w:val="single"/>
    </w:rPr>
  </w:style>
  <w:style w:type="paragraph" w:styleId="Titolo2">
    <w:name w:val="heading 2"/>
    <w:basedOn w:val="Normale"/>
    <w:next w:val="Normale"/>
    <w:qFormat/>
    <w:pPr>
      <w:keepNext/>
      <w:ind w:right="-143"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ind w:right="-143"/>
      <w:jc w:val="both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ind w:right="-143"/>
      <w:jc w:val="center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ind w:right="-285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ind w:right="-1"/>
      <w:jc w:val="both"/>
      <w:outlineLvl w:val="5"/>
    </w:pPr>
    <w:rPr>
      <w:b/>
      <w:sz w:val="24"/>
    </w:rPr>
  </w:style>
  <w:style w:type="paragraph" w:styleId="Titolo7">
    <w:name w:val="heading 7"/>
    <w:basedOn w:val="Normale"/>
    <w:next w:val="Normale"/>
    <w:qFormat/>
    <w:pPr>
      <w:keepNext/>
      <w:ind w:right="-1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ind w:left="4956" w:right="-143" w:firstLine="708"/>
      <w:jc w:val="both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tabs>
        <w:tab w:val="left" w:pos="284"/>
      </w:tabs>
      <w:ind w:right="-143"/>
    </w:pPr>
    <w:rPr>
      <w:sz w:val="24"/>
    </w:rPr>
  </w:style>
  <w:style w:type="paragraph" w:styleId="Corpodeltesto2">
    <w:name w:val="Body Text 2"/>
    <w:basedOn w:val="Normale"/>
    <w:pPr>
      <w:ind w:right="-143"/>
      <w:jc w:val="both"/>
    </w:pPr>
    <w:rPr>
      <w:sz w:val="24"/>
    </w:rPr>
  </w:style>
  <w:style w:type="paragraph" w:styleId="Testodelblocco">
    <w:name w:val="Block Text"/>
    <w:basedOn w:val="Normale"/>
    <w:pPr>
      <w:ind w:left="284" w:right="-143"/>
      <w:jc w:val="both"/>
    </w:pPr>
    <w:rPr>
      <w:sz w:val="24"/>
    </w:rPr>
  </w:style>
  <w:style w:type="character" w:styleId="Numeropagina">
    <w:name w:val="page number"/>
    <w:basedOn w:val="Carpredefinitoparagrafo"/>
  </w:style>
  <w:style w:type="paragraph" w:styleId="Corpodeltesto3">
    <w:name w:val="Body Text 3"/>
    <w:basedOn w:val="Normale"/>
    <w:pPr>
      <w:ind w:right="-567"/>
      <w:jc w:val="both"/>
    </w:pPr>
    <w:rPr>
      <w:b/>
      <w:i/>
      <w:sz w:val="32"/>
      <w:u w:val="single"/>
    </w:rPr>
  </w:style>
  <w:style w:type="paragraph" w:styleId="Rientrocorpodeltesto">
    <w:name w:val="Body Text Indent"/>
    <w:basedOn w:val="Normale"/>
    <w:pPr>
      <w:ind w:left="426" w:hanging="426"/>
      <w:jc w:val="both"/>
    </w:pPr>
    <w:rPr>
      <w:sz w:val="24"/>
    </w:rPr>
  </w:style>
  <w:style w:type="paragraph" w:styleId="Rientrocorpodeltesto2">
    <w:name w:val="Body Text Indent 2"/>
    <w:basedOn w:val="Normale"/>
    <w:pPr>
      <w:ind w:right="-143" w:firstLine="360"/>
      <w:jc w:val="both"/>
    </w:pPr>
    <w:rPr>
      <w:sz w:val="24"/>
    </w:rPr>
  </w:style>
  <w:style w:type="paragraph" w:styleId="Titolo">
    <w:name w:val="Title"/>
    <w:basedOn w:val="Normale"/>
    <w:qFormat/>
    <w:pPr>
      <w:jc w:val="center"/>
    </w:pPr>
    <w:rPr>
      <w:b/>
      <w:sz w:val="28"/>
      <w:u w:val="single"/>
    </w:rPr>
  </w:style>
  <w:style w:type="paragraph" w:styleId="Rientrocorpodeltesto3">
    <w:name w:val="Body Text Indent 3"/>
    <w:basedOn w:val="Normale"/>
    <w:pPr>
      <w:ind w:left="426"/>
      <w:jc w:val="both"/>
    </w:pPr>
    <w:rPr>
      <w:sz w:val="24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character" w:styleId="Collegamentoipertestuale">
    <w:name w:val="Hyperlink"/>
    <w:rPr>
      <w:color w:val="0000FF"/>
      <w:u w:val="single"/>
    </w:rPr>
  </w:style>
  <w:style w:type="paragraph" w:styleId="Testonormale">
    <w:name w:val="Plain Text"/>
    <w:basedOn w:val="Normale"/>
    <w:link w:val="TestonormaleCarattere"/>
    <w:rsid w:val="00106D8E"/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106D8E"/>
    <w:rPr>
      <w:rFonts w:ascii="Courier New" w:hAnsi="Courier New" w:cs="Courier New"/>
    </w:rPr>
  </w:style>
  <w:style w:type="character" w:styleId="Rimandocommento">
    <w:name w:val="annotation reference"/>
    <w:basedOn w:val="Carpredefinitoparagrafo"/>
    <w:rsid w:val="00D8768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87688"/>
  </w:style>
  <w:style w:type="character" w:customStyle="1" w:styleId="TestocommentoCarattere">
    <w:name w:val="Testo commento Carattere"/>
    <w:basedOn w:val="Carpredefinitoparagrafo"/>
    <w:link w:val="Testocommento"/>
    <w:rsid w:val="00D87688"/>
  </w:style>
  <w:style w:type="paragraph" w:styleId="Soggettocommento">
    <w:name w:val="annotation subject"/>
    <w:basedOn w:val="Testocommento"/>
    <w:next w:val="Testocommento"/>
    <w:link w:val="SoggettocommentoCarattere"/>
    <w:rsid w:val="00D8768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D87688"/>
    <w:rPr>
      <w:b/>
      <w:bCs/>
    </w:rPr>
  </w:style>
  <w:style w:type="paragraph" w:styleId="Testofumetto">
    <w:name w:val="Balloon Text"/>
    <w:basedOn w:val="Normale"/>
    <w:link w:val="TestofumettoCarattere"/>
    <w:rsid w:val="00D8768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D8768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E5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MODELLI\LETTER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621B2-A5BF-4BB4-922E-0029F0673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</Template>
  <TotalTime>467</TotalTime>
  <Pages>10</Pages>
  <Words>3444</Words>
  <Characters>19634</Characters>
  <Application>Microsoft Office Word</Application>
  <DocSecurity>0</DocSecurity>
  <Lines>163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Spett.le Ditta</vt:lpstr>
    </vt:vector>
  </TitlesOfParts>
  <Company>PROVINCIA DI CUNEO</Company>
  <LinksUpToDate>false</LinksUpToDate>
  <CharactersWithSpaces>23032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Spett.le Ditta</dc:title>
  <dc:subject/>
  <dc:creator>Ufficio Contratti</dc:creator>
  <cp:keywords/>
  <cp:lastModifiedBy>Lara Caposciutti</cp:lastModifiedBy>
  <cp:revision>28</cp:revision>
  <cp:lastPrinted>2024-08-22T10:13:00Z</cp:lastPrinted>
  <dcterms:created xsi:type="dcterms:W3CDTF">2024-01-08T10:52:00Z</dcterms:created>
  <dcterms:modified xsi:type="dcterms:W3CDTF">2025-10-07T10:34:00Z</dcterms:modified>
</cp:coreProperties>
</file>